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8CAD" w14:textId="77777777" w:rsidR="006D6B0B" w:rsidRDefault="006D6B0B" w:rsidP="000C267D">
      <w:pPr>
        <w:rPr>
          <w:lang w:eastAsia="en-GB"/>
        </w:rPr>
      </w:pPr>
    </w:p>
    <w:p w14:paraId="32661AC8" w14:textId="41BB2D66" w:rsidR="00927CF2" w:rsidRPr="00927CF2" w:rsidRDefault="00927CF2" w:rsidP="000C267D">
      <w:pPr>
        <w:pStyle w:val="Title"/>
        <w:jc w:val="left"/>
        <w:rPr>
          <w:lang w:eastAsia="en-GB"/>
        </w:rPr>
      </w:pPr>
      <w:r w:rsidRPr="00927CF2">
        <w:rPr>
          <w:lang w:eastAsia="en-GB"/>
        </w:rPr>
        <w:t>SUICIDE PREVENTION AUSTRALIA</w:t>
      </w:r>
    </w:p>
    <w:p w14:paraId="121E2C12" w14:textId="260FD9CB" w:rsidR="00927CF2" w:rsidRPr="00927CF2" w:rsidRDefault="00927CF2" w:rsidP="000C267D">
      <w:pPr>
        <w:pStyle w:val="Title"/>
        <w:jc w:val="left"/>
        <w:rPr>
          <w:lang w:eastAsia="en-GB"/>
        </w:rPr>
      </w:pPr>
      <w:r w:rsidRPr="00927CF2">
        <w:rPr>
          <w:lang w:eastAsia="en-GB"/>
        </w:rPr>
        <w:t xml:space="preserve">ELECTED </w:t>
      </w:r>
      <w:r w:rsidR="00CE009C">
        <w:rPr>
          <w:lang w:eastAsia="en-GB"/>
        </w:rPr>
        <w:t xml:space="preserve">BOARD </w:t>
      </w:r>
      <w:r w:rsidRPr="00927CF2">
        <w:rPr>
          <w:lang w:eastAsia="en-GB"/>
        </w:rPr>
        <w:t>DIRECTOR NOMINATION</w:t>
      </w:r>
    </w:p>
    <w:p w14:paraId="187C2A1F" w14:textId="2BBA1BFC" w:rsidR="00C03280" w:rsidRDefault="00C03280" w:rsidP="000C267D">
      <w:pPr>
        <w:rPr>
          <w:lang w:eastAsia="en-GB"/>
        </w:rPr>
      </w:pPr>
    </w:p>
    <w:p w14:paraId="4EC24474" w14:textId="2E4F0702" w:rsidR="00927CF2" w:rsidRPr="002A3CA7" w:rsidRDefault="00927CF2" w:rsidP="00501251">
      <w:pPr>
        <w:spacing w:after="240"/>
      </w:pPr>
      <w:r w:rsidRPr="002A3CA7">
        <w:t xml:space="preserve">If you would like to nominate a candidate for election to the Board of Directors of </w:t>
      </w:r>
      <w:r w:rsidRPr="002A3CA7">
        <w:rPr>
          <w:snapToGrid w:val="0"/>
        </w:rPr>
        <w:t>Suicide Prevention Australia</w:t>
      </w:r>
      <w:r w:rsidRPr="002A3CA7">
        <w:t xml:space="preserve">, please complete this form and return it to the </w:t>
      </w:r>
      <w:r w:rsidRPr="002A3CA7">
        <w:rPr>
          <w:snapToGrid w:val="0"/>
        </w:rPr>
        <w:t xml:space="preserve">Company Secretary </w:t>
      </w:r>
      <w:r w:rsidRPr="002A3CA7">
        <w:t xml:space="preserve">by the deadline </w:t>
      </w:r>
      <w:r w:rsidR="00DF6136">
        <w:t xml:space="preserve">specified </w:t>
      </w:r>
      <w:r w:rsidRPr="002A3CA7">
        <w:t>below.</w:t>
      </w:r>
    </w:p>
    <w:p w14:paraId="0DC8FD18" w14:textId="38537395" w:rsidR="00927CF2" w:rsidRPr="00E31B3E" w:rsidRDefault="00927CF2" w:rsidP="00501251">
      <w:pPr>
        <w:spacing w:after="240"/>
        <w:ind w:left="2552" w:hanging="2552"/>
      </w:pPr>
      <w:r w:rsidRPr="00E31B3E">
        <w:rPr>
          <w:b/>
          <w:bCs/>
        </w:rPr>
        <w:t>Email</w:t>
      </w:r>
      <w:r w:rsidRPr="00E31B3E">
        <w:t xml:space="preserve">: </w:t>
      </w:r>
      <w:r w:rsidRPr="00E31B3E">
        <w:tab/>
      </w:r>
      <w:hyperlink r:id="rId11" w:history="1">
        <w:r w:rsidR="002F6A3A" w:rsidRPr="002F6A3A">
          <w:rPr>
            <w:rStyle w:val="Hyperlink"/>
            <w:rFonts w:ascii="Calibri" w:hAnsi="Calibri"/>
          </w:rPr>
          <w:t>Secretariat@suicidepreventionaust.org</w:t>
        </w:r>
      </w:hyperlink>
    </w:p>
    <w:p w14:paraId="72A24B38" w14:textId="21E81E15" w:rsidR="00927CF2" w:rsidRPr="002A3CA7" w:rsidRDefault="00927CF2" w:rsidP="00501251">
      <w:pPr>
        <w:spacing w:after="240"/>
        <w:ind w:left="2552" w:hanging="2552"/>
      </w:pPr>
      <w:r w:rsidRPr="00927CF2">
        <w:rPr>
          <w:b/>
          <w:bCs/>
        </w:rPr>
        <w:t>Post</w:t>
      </w:r>
      <w:r w:rsidRPr="002A3CA7">
        <w:t>:</w:t>
      </w:r>
      <w:r w:rsidRPr="002A3CA7">
        <w:tab/>
        <w:t>Company Secretary</w:t>
      </w:r>
      <w:r>
        <w:br/>
      </w:r>
      <w:r w:rsidRPr="002A3CA7">
        <w:rPr>
          <w:snapToGrid w:val="0"/>
        </w:rPr>
        <w:t xml:space="preserve">Suicide Prevention Australia </w:t>
      </w:r>
      <w:r w:rsidRPr="002A3CA7">
        <w:rPr>
          <w:snapToGrid w:val="0"/>
        </w:rPr>
        <w:br/>
        <w:t>GPO Box 219</w:t>
      </w:r>
      <w:r w:rsidR="00C54898">
        <w:rPr>
          <w:snapToGrid w:val="0"/>
        </w:rPr>
        <w:t xml:space="preserve">, </w:t>
      </w:r>
      <w:r w:rsidRPr="002A3CA7">
        <w:rPr>
          <w:snapToGrid w:val="0"/>
        </w:rPr>
        <w:t xml:space="preserve">Sydney </w:t>
      </w:r>
      <w:r>
        <w:rPr>
          <w:snapToGrid w:val="0"/>
        </w:rPr>
        <w:t xml:space="preserve">NSW </w:t>
      </w:r>
      <w:r w:rsidRPr="002A3CA7">
        <w:rPr>
          <w:snapToGrid w:val="0"/>
        </w:rPr>
        <w:t xml:space="preserve">2001 </w:t>
      </w:r>
      <w:r w:rsidRPr="002A3CA7">
        <w:t xml:space="preserve">  </w:t>
      </w:r>
    </w:p>
    <w:p w14:paraId="46C17131" w14:textId="7A2A6310" w:rsidR="00927CF2" w:rsidRPr="002A3CA7" w:rsidRDefault="00927CF2" w:rsidP="00501251">
      <w:pPr>
        <w:spacing w:after="240"/>
        <w:ind w:left="2552" w:hanging="2552"/>
      </w:pPr>
      <w:r w:rsidRPr="00927CF2">
        <w:rPr>
          <w:b/>
          <w:bCs/>
        </w:rPr>
        <w:t>Deliver</w:t>
      </w:r>
      <w:r w:rsidRPr="002A3CA7">
        <w:t xml:space="preserve">: </w:t>
      </w:r>
      <w:r w:rsidRPr="002A3CA7">
        <w:tab/>
        <w:t>Company Secretary</w:t>
      </w:r>
      <w:r w:rsidR="00501251">
        <w:br/>
      </w:r>
      <w:r w:rsidRPr="002A3CA7">
        <w:t xml:space="preserve">Suicide Prevention </w:t>
      </w:r>
      <w:r w:rsidRPr="00580230">
        <w:rPr>
          <w:snapToGrid w:val="0"/>
        </w:rPr>
        <w:t>Australia</w:t>
      </w:r>
      <w:r w:rsidRPr="002A3CA7">
        <w:br/>
        <w:t>Suite 1, Level 3, 189 Kent St</w:t>
      </w:r>
      <w:r w:rsidR="00C54898">
        <w:t xml:space="preserve">, </w:t>
      </w:r>
      <w:r w:rsidRPr="002A3CA7">
        <w:t>Sydney</w:t>
      </w:r>
      <w:r>
        <w:t xml:space="preserve"> </w:t>
      </w:r>
      <w:r w:rsidRPr="002A3CA7">
        <w:t>NSW 2000</w:t>
      </w:r>
    </w:p>
    <w:p w14:paraId="06203102" w14:textId="7CA36099" w:rsidR="00927CF2" w:rsidRDefault="00927CF2" w:rsidP="00501251">
      <w:pPr>
        <w:spacing w:after="240"/>
        <w:ind w:left="2552" w:hanging="2552"/>
      </w:pPr>
      <w:r w:rsidRPr="00927CF2">
        <w:rPr>
          <w:b/>
          <w:bCs/>
        </w:rPr>
        <w:t>Deadline</w:t>
      </w:r>
      <w:r>
        <w:rPr>
          <w:b/>
          <w:bCs/>
        </w:rPr>
        <w:t xml:space="preserve"> for submission</w:t>
      </w:r>
      <w:r>
        <w:t xml:space="preserve">: </w:t>
      </w:r>
      <w:r>
        <w:tab/>
      </w:r>
      <w:r w:rsidRPr="00927CF2">
        <w:t xml:space="preserve">5.00pm (AEST), </w:t>
      </w:r>
      <w:r w:rsidR="009954FA">
        <w:t>Sunday, 14</w:t>
      </w:r>
      <w:r w:rsidRPr="00927CF2">
        <w:t xml:space="preserve"> September 2025.  </w:t>
      </w:r>
    </w:p>
    <w:p w14:paraId="46070B92" w14:textId="77777777" w:rsidR="00E028D9" w:rsidRPr="00927CF2" w:rsidRDefault="00E028D9" w:rsidP="000C267D">
      <w:pPr>
        <w:ind w:hanging="2552"/>
      </w:pPr>
    </w:p>
    <w:p w14:paraId="00773D2A" w14:textId="5D187E71" w:rsidR="00927CF2" w:rsidRDefault="00927CF2" w:rsidP="000C267D">
      <w:pPr>
        <w:rPr>
          <w:lang w:eastAsia="en-GB"/>
        </w:rPr>
      </w:pPr>
      <w:r>
        <w:rPr>
          <w:lang w:eastAsia="en-GB"/>
        </w:rPr>
        <w:br w:type="page"/>
      </w:r>
    </w:p>
    <w:p w14:paraId="40A21126" w14:textId="77777777" w:rsidR="00B357BF" w:rsidRDefault="005F0BE7" w:rsidP="000C267D">
      <w:pPr>
        <w:pStyle w:val="Title"/>
        <w:jc w:val="left"/>
        <w:rPr>
          <w:lang w:eastAsia="en-GB"/>
        </w:rPr>
      </w:pPr>
      <w:r w:rsidRPr="00927CF2">
        <w:rPr>
          <w:lang w:eastAsia="en-GB"/>
        </w:rPr>
        <w:lastRenderedPageBreak/>
        <w:t>NOMINATION FORM</w:t>
      </w:r>
      <w:r w:rsidR="001B30A5" w:rsidRPr="001B30A5">
        <w:rPr>
          <w:lang w:eastAsia="en-GB"/>
        </w:rPr>
        <w:t xml:space="preserve"> </w:t>
      </w:r>
    </w:p>
    <w:p w14:paraId="39E9913B" w14:textId="4F03B637" w:rsidR="005F0BE7" w:rsidRDefault="001B30A5" w:rsidP="000C267D">
      <w:pPr>
        <w:pStyle w:val="Title"/>
        <w:jc w:val="left"/>
        <w:rPr>
          <w:lang w:eastAsia="en-GB"/>
        </w:rPr>
      </w:pPr>
      <w:r w:rsidRPr="00927CF2">
        <w:rPr>
          <w:lang w:eastAsia="en-GB"/>
        </w:rPr>
        <w:t>ELECTED DIRECTOR</w:t>
      </w:r>
      <w:r w:rsidR="00B357BF">
        <w:rPr>
          <w:lang w:eastAsia="en-GB"/>
        </w:rPr>
        <w:t xml:space="preserve"> OF SUICIDE PREVENTION AUSTRALIA LTD (“the Company”)</w:t>
      </w:r>
    </w:p>
    <w:p w14:paraId="3C0390BF" w14:textId="77777777" w:rsidR="00F47E14" w:rsidRPr="00AC7CBB" w:rsidRDefault="00F47E14" w:rsidP="000C267D">
      <w:pPr>
        <w:pStyle w:val="SPAHeading3"/>
      </w:pPr>
      <w:r w:rsidRPr="00AC7CBB">
        <w:t>Eligibility to be Nominated:</w:t>
      </w:r>
    </w:p>
    <w:p w14:paraId="00049578" w14:textId="77777777" w:rsidR="00D735D2" w:rsidRDefault="00D735D2" w:rsidP="000C267D">
      <w:pPr>
        <w:pStyle w:val="SPAHeading4"/>
      </w:pPr>
      <w:r w:rsidRPr="00177235">
        <w:t>Nominees are required to be a representative of a Suicide Prevention Australia Member Organisation or an Associate Member.</w:t>
      </w:r>
    </w:p>
    <w:p w14:paraId="3AF364DC" w14:textId="107000C4" w:rsidR="00D85767" w:rsidRPr="000E0DF7" w:rsidRDefault="00D85767" w:rsidP="007452A4">
      <w:pPr>
        <w:pStyle w:val="ListBullet"/>
        <w:numPr>
          <w:ilvl w:val="0"/>
          <w:numId w:val="0"/>
        </w:numPr>
        <w:rPr>
          <w:lang w:eastAsia="en-GB"/>
        </w:rPr>
      </w:pPr>
      <w:r w:rsidRPr="000E0DF7">
        <w:t>Representatives</w:t>
      </w:r>
      <w:r w:rsidRPr="000E0DF7">
        <w:rPr>
          <w:lang w:eastAsia="en-GB"/>
        </w:rPr>
        <w:t xml:space="preserve"> of </w:t>
      </w:r>
      <w:r w:rsidR="00227E0A">
        <w:rPr>
          <w:lang w:eastAsia="en-GB"/>
        </w:rPr>
        <w:t xml:space="preserve">a </w:t>
      </w:r>
      <w:r w:rsidRPr="000E0DF7">
        <w:rPr>
          <w:lang w:eastAsia="en-GB"/>
        </w:rPr>
        <w:t xml:space="preserve">Member </w:t>
      </w:r>
      <w:r w:rsidR="00A46BC7" w:rsidRPr="000E0DF7">
        <w:rPr>
          <w:lang w:eastAsia="en-GB"/>
        </w:rPr>
        <w:t xml:space="preserve">Organisation </w:t>
      </w:r>
      <w:r w:rsidRPr="000E0DF7">
        <w:rPr>
          <w:lang w:eastAsia="en-GB"/>
        </w:rPr>
        <w:t>may include CEOs or individuals formally authorised by their organisation and approved by the Board</w:t>
      </w:r>
      <w:r w:rsidR="00E96A1D" w:rsidRPr="000E0DF7">
        <w:rPr>
          <w:lang w:eastAsia="en-GB"/>
        </w:rPr>
        <w:t xml:space="preserve"> of Suicide Prevention Australia. </w:t>
      </w:r>
    </w:p>
    <w:p w14:paraId="3A4B92E1" w14:textId="77777777" w:rsidR="00E96A1D" w:rsidRPr="000E0DF7" w:rsidRDefault="00E96A1D" w:rsidP="000C267D">
      <w:pPr>
        <w:pStyle w:val="ListBullet"/>
        <w:numPr>
          <w:ilvl w:val="0"/>
          <w:numId w:val="0"/>
        </w:numPr>
      </w:pPr>
      <w:r w:rsidRPr="000E0DF7">
        <w:t xml:space="preserve">Under the </w:t>
      </w:r>
      <w:r w:rsidRPr="000E0DF7">
        <w:rPr>
          <w:i/>
          <w:iCs/>
        </w:rPr>
        <w:t>Corporations Act 2001</w:t>
      </w:r>
      <w:r w:rsidRPr="000E0DF7">
        <w:t xml:space="preserve"> no person under the age of 18 years may be appointed as a Director of a Company.</w:t>
      </w:r>
    </w:p>
    <w:p w14:paraId="6C9B661A" w14:textId="77777777" w:rsidR="00E96A1D" w:rsidRPr="003D24FA" w:rsidRDefault="00E96A1D" w:rsidP="000C267D">
      <w:pPr>
        <w:pStyle w:val="SPAHeading3"/>
      </w:pPr>
      <w:r w:rsidRPr="00055FEB">
        <w:t>Eligibility to Nominate a Candidate:</w:t>
      </w:r>
    </w:p>
    <w:p w14:paraId="419ACBF0" w14:textId="54B06FB4" w:rsidR="00E96A1D" w:rsidRPr="00055FEB" w:rsidRDefault="00E96A1D" w:rsidP="000C267D">
      <w:pPr>
        <w:pStyle w:val="ListBullet"/>
        <w:numPr>
          <w:ilvl w:val="0"/>
          <w:numId w:val="0"/>
        </w:numPr>
      </w:pPr>
      <w:r w:rsidRPr="00055FEB">
        <w:t xml:space="preserve">Any Member of Suicide Prevention Australia (either an individual Member or an authorised Representative of an Organisational Member) may </w:t>
      </w:r>
      <w:r w:rsidR="00747DB1" w:rsidRPr="00055FEB">
        <w:t>nominate a candidate</w:t>
      </w:r>
      <w:r w:rsidR="00585695">
        <w:t>.</w:t>
      </w:r>
    </w:p>
    <w:p w14:paraId="3C39FD35" w14:textId="17B3BFC9" w:rsidR="00747DB1" w:rsidRPr="00055FEB" w:rsidRDefault="00747DB1" w:rsidP="000C267D">
      <w:pPr>
        <w:pStyle w:val="ListBullet"/>
        <w:numPr>
          <w:ilvl w:val="0"/>
          <w:numId w:val="0"/>
        </w:numPr>
      </w:pPr>
      <w:r w:rsidRPr="00055FEB">
        <w:rPr>
          <w:lang w:eastAsia="en-GB"/>
        </w:rPr>
        <w:t>Only authorised representatives of Organisational Members may vote in Board Elections</w:t>
      </w:r>
    </w:p>
    <w:p w14:paraId="1246A5F7" w14:textId="6BA1B5BC" w:rsidR="00E96A1D" w:rsidRPr="00D81847" w:rsidRDefault="00747DB1" w:rsidP="000C267D">
      <w:pPr>
        <w:pStyle w:val="SPAHeading3"/>
      </w:pPr>
      <w:r w:rsidRPr="00D81847">
        <w:t xml:space="preserve">Expectations of Board </w:t>
      </w:r>
      <w:r w:rsidR="008E5A9C">
        <w:t>Directors:</w:t>
      </w:r>
    </w:p>
    <w:p w14:paraId="7BDB70CC" w14:textId="08124D9C" w:rsidR="00E96A1D" w:rsidRPr="00055FEB" w:rsidRDefault="00D62718" w:rsidP="000C267D">
      <w:pPr>
        <w:pStyle w:val="ListBulle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Directors are to a</w:t>
      </w:r>
      <w:r w:rsidR="00747DB1" w:rsidRPr="00055FEB">
        <w:rPr>
          <w:lang w:eastAsia="en-GB"/>
        </w:rPr>
        <w:t>ttend</w:t>
      </w:r>
      <w:r w:rsidR="00585695">
        <w:rPr>
          <w:lang w:eastAsia="en-GB"/>
        </w:rPr>
        <w:t xml:space="preserve"> scheduled</w:t>
      </w:r>
      <w:r w:rsidR="00747DB1" w:rsidRPr="00055FEB">
        <w:rPr>
          <w:lang w:eastAsia="en-GB"/>
        </w:rPr>
        <w:t xml:space="preserve"> </w:t>
      </w:r>
      <w:r w:rsidR="006E7CE7" w:rsidRPr="00055FEB">
        <w:rPr>
          <w:lang w:eastAsia="en-GB"/>
        </w:rPr>
        <w:t xml:space="preserve">Board </w:t>
      </w:r>
      <w:r w:rsidR="00747DB1" w:rsidRPr="00055FEB">
        <w:rPr>
          <w:lang w:eastAsia="en-GB"/>
        </w:rPr>
        <w:t>meetings</w:t>
      </w:r>
      <w:r w:rsidR="006E7CE7" w:rsidRPr="00055FEB">
        <w:rPr>
          <w:lang w:eastAsia="en-GB"/>
        </w:rPr>
        <w:t xml:space="preserve"> </w:t>
      </w:r>
      <w:r w:rsidR="006F4AF2" w:rsidRPr="00055FEB">
        <w:rPr>
          <w:lang w:eastAsia="en-GB"/>
        </w:rPr>
        <w:t>(</w:t>
      </w:r>
      <w:r>
        <w:rPr>
          <w:lang w:eastAsia="en-GB"/>
        </w:rPr>
        <w:t>6-</w:t>
      </w:r>
      <w:r w:rsidR="00963121" w:rsidRPr="00055FEB">
        <w:rPr>
          <w:lang w:eastAsia="en-GB"/>
        </w:rPr>
        <w:t>10 times per year</w:t>
      </w:r>
      <w:r w:rsidR="006F4AF2" w:rsidRPr="00055FEB">
        <w:rPr>
          <w:lang w:eastAsia="en-GB"/>
        </w:rPr>
        <w:t>)</w:t>
      </w:r>
      <w:r w:rsidR="00963121" w:rsidRPr="00055FEB">
        <w:rPr>
          <w:lang w:eastAsia="en-GB"/>
        </w:rPr>
        <w:t xml:space="preserve">, participate in </w:t>
      </w:r>
      <w:r w:rsidR="00872CC2" w:rsidRPr="00055FEB">
        <w:rPr>
          <w:lang w:eastAsia="en-GB"/>
        </w:rPr>
        <w:t>c</w:t>
      </w:r>
      <w:r w:rsidR="00963121" w:rsidRPr="00055FEB">
        <w:rPr>
          <w:lang w:eastAsia="en-GB"/>
        </w:rPr>
        <w:t xml:space="preserve">ommittees as required, </w:t>
      </w:r>
      <w:r w:rsidR="00B90906">
        <w:rPr>
          <w:lang w:eastAsia="en-GB"/>
        </w:rPr>
        <w:t xml:space="preserve">and </w:t>
      </w:r>
      <w:r w:rsidR="00963121" w:rsidRPr="00055FEB">
        <w:rPr>
          <w:lang w:eastAsia="en-GB"/>
        </w:rPr>
        <w:t xml:space="preserve">apply </w:t>
      </w:r>
      <w:r>
        <w:rPr>
          <w:lang w:eastAsia="en-GB"/>
        </w:rPr>
        <w:t>their</w:t>
      </w:r>
      <w:r w:rsidR="00963121" w:rsidRPr="00055FEB">
        <w:rPr>
          <w:lang w:eastAsia="en-GB"/>
        </w:rPr>
        <w:t xml:space="preserve"> knowledge and experience </w:t>
      </w:r>
      <w:r w:rsidR="00BC7A38" w:rsidRPr="00055FEB">
        <w:rPr>
          <w:lang w:eastAsia="en-GB"/>
        </w:rPr>
        <w:t xml:space="preserve">in </w:t>
      </w:r>
      <w:r w:rsidR="00B90906">
        <w:rPr>
          <w:lang w:eastAsia="en-GB"/>
        </w:rPr>
        <w:t xml:space="preserve">the </w:t>
      </w:r>
      <w:r w:rsidR="00BC7A38" w:rsidRPr="00055FEB">
        <w:rPr>
          <w:lang w:eastAsia="en-GB"/>
        </w:rPr>
        <w:t xml:space="preserve">best interest of Suicide </w:t>
      </w:r>
      <w:r w:rsidR="00651E7D" w:rsidRPr="00055FEB">
        <w:rPr>
          <w:lang w:eastAsia="en-GB"/>
        </w:rPr>
        <w:t>P</w:t>
      </w:r>
      <w:r w:rsidR="00BC7A38" w:rsidRPr="00055FEB">
        <w:rPr>
          <w:lang w:eastAsia="en-GB"/>
        </w:rPr>
        <w:t xml:space="preserve">revention Australia. </w:t>
      </w:r>
    </w:p>
    <w:p w14:paraId="0E1561CB" w14:textId="152F858A" w:rsidR="00EB7C66" w:rsidRPr="00055FEB" w:rsidRDefault="00B27186" w:rsidP="000C267D">
      <w:pPr>
        <w:spacing w:before="120"/>
        <w:rPr>
          <w:lang w:eastAsia="en-GB"/>
        </w:rPr>
      </w:pPr>
      <w:r>
        <w:rPr>
          <w:lang w:eastAsia="en-GB"/>
        </w:rPr>
        <w:t>For more information refer to the</w:t>
      </w:r>
      <w:r w:rsidR="00EB7C66" w:rsidRPr="00055FEB">
        <w:rPr>
          <w:lang w:eastAsia="en-GB"/>
        </w:rPr>
        <w:t xml:space="preserve"> </w:t>
      </w:r>
      <w:hyperlink r:id="rId12" w:history="1">
        <w:r w:rsidR="00EB7C66" w:rsidRPr="00055FEB">
          <w:rPr>
            <w:rStyle w:val="Hyperlink"/>
            <w:rFonts w:ascii="Calibri" w:hAnsi="Calibri"/>
            <w:color w:val="auto"/>
            <w:lang w:eastAsia="en-GB"/>
          </w:rPr>
          <w:t>Constitution of Suicide Prevention Australia</w:t>
        </w:r>
      </w:hyperlink>
      <w:r>
        <w:rPr>
          <w:lang w:eastAsia="en-GB"/>
        </w:rPr>
        <w:t>.</w:t>
      </w:r>
    </w:p>
    <w:p w14:paraId="35941C7B" w14:textId="77777777" w:rsidR="00EB7C66" w:rsidRPr="00AA5D99" w:rsidRDefault="00EB7C66" w:rsidP="000C267D">
      <w:pPr>
        <w:rPr>
          <w:lang w:eastAsia="en-GB"/>
        </w:rPr>
      </w:pPr>
    </w:p>
    <w:p w14:paraId="3CD160C3" w14:textId="7B5BE497" w:rsidR="00491A52" w:rsidRPr="00491A52" w:rsidRDefault="00491A52" w:rsidP="000C267D">
      <w:pPr>
        <w:pStyle w:val="Title"/>
        <w:jc w:val="left"/>
        <w:rPr>
          <w:lang w:eastAsia="en-GB"/>
        </w:rPr>
      </w:pPr>
      <w:r w:rsidRPr="00491A52">
        <w:rPr>
          <w:lang w:eastAsia="en-GB"/>
        </w:rPr>
        <w:t xml:space="preserve">BOARD OF </w:t>
      </w:r>
      <w:r w:rsidRPr="00E47AAF">
        <w:rPr>
          <w:lang w:eastAsia="en-GB"/>
        </w:rPr>
        <w:t>DIRECTORS</w:t>
      </w:r>
      <w:r w:rsidRPr="00491A52">
        <w:rPr>
          <w:lang w:eastAsia="en-GB"/>
        </w:rPr>
        <w:t>, 2025</w:t>
      </w:r>
    </w:p>
    <w:p w14:paraId="15DF912E" w14:textId="2033EF06" w:rsidR="00491A52" w:rsidRPr="00491A52" w:rsidRDefault="00491A52" w:rsidP="008B29AD">
      <w:pPr>
        <w:spacing w:after="240"/>
      </w:pPr>
      <w:r w:rsidRPr="0064577E">
        <w:t xml:space="preserve">We nominate the following </w:t>
      </w:r>
      <w:r>
        <w:t>person</w:t>
      </w:r>
      <w:r w:rsidRPr="0064577E">
        <w:t xml:space="preserve"> </w:t>
      </w:r>
      <w:r>
        <w:t xml:space="preserve">as a candidate </w:t>
      </w:r>
      <w:r w:rsidRPr="0064577E">
        <w:t xml:space="preserve">for </w:t>
      </w:r>
      <w:r>
        <w:t>election to</w:t>
      </w:r>
      <w:r w:rsidRPr="0064577E">
        <w:t xml:space="preserve"> the </w:t>
      </w:r>
      <w:r w:rsidRPr="0064577E">
        <w:rPr>
          <w:b/>
        </w:rPr>
        <w:t>Board of Directors</w:t>
      </w:r>
      <w:r w:rsidRPr="0064577E">
        <w:t xml:space="preserve"> of the </w:t>
      </w:r>
      <w:r>
        <w:t xml:space="preserve">Company as </w:t>
      </w:r>
      <w:r w:rsidRPr="00520D28">
        <w:t xml:space="preserve">an Elected Director under article 5.2 of the </w:t>
      </w:r>
      <w:hyperlink r:id="rId13" w:history="1">
        <w:hyperlink r:id="rId14" w:history="1">
          <w:r w:rsidR="00375A29" w:rsidRPr="00520D28">
            <w:rPr>
              <w:rStyle w:val="Hyperlink"/>
              <w:rFonts w:ascii="Calibri" w:hAnsi="Calibri"/>
              <w:color w:val="auto"/>
              <w:lang w:eastAsia="en-GB"/>
            </w:rPr>
            <w:t>Constitution of Suicide Prevention Australia</w:t>
          </w:r>
        </w:hyperlink>
        <w:r w:rsidRPr="00520D28">
          <w:rPr>
            <w:rStyle w:val="Hyperlink"/>
            <w:color w:val="auto"/>
          </w:rPr>
          <w:t>.</w:t>
        </w:r>
      </w:hyperlink>
    </w:p>
    <w:p w14:paraId="743D4A78" w14:textId="399A3E17" w:rsidR="00E955D5" w:rsidRDefault="003E2D49" w:rsidP="000C267D">
      <w:pPr>
        <w:pStyle w:val="Heading2"/>
      </w:pPr>
      <w:r>
        <w:t xml:space="preserve">NOMINEE </w:t>
      </w:r>
    </w:p>
    <w:p w14:paraId="34C05A9F" w14:textId="1241BDF5" w:rsidR="00927CF2" w:rsidRDefault="00A93EE1" w:rsidP="000C267D">
      <w:pPr>
        <w:pStyle w:val="SPAHeading3"/>
      </w:pPr>
      <w:r>
        <w:t xml:space="preserve">Nominee </w:t>
      </w:r>
      <w:r w:rsidR="0085422C">
        <w:t xml:space="preserve">Details </w:t>
      </w:r>
    </w:p>
    <w:tbl>
      <w:tblPr>
        <w:tblW w:w="10314" w:type="dxa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357"/>
        <w:gridCol w:w="1030"/>
        <w:gridCol w:w="1984"/>
      </w:tblGrid>
      <w:tr w:rsidR="0085422C" w:rsidRPr="006C64D6" w14:paraId="7172088A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4B10C888" w14:textId="77777777" w:rsidR="0085422C" w:rsidRPr="006C64D6" w:rsidRDefault="0085422C" w:rsidP="004D0165">
            <w:pPr>
              <w:spacing w:before="120" w:after="0"/>
            </w:pPr>
            <w:r w:rsidRPr="006C64D6">
              <w:t>Name</w:t>
            </w:r>
          </w:p>
        </w:tc>
        <w:sdt>
          <w:sdtPr>
            <w:alias w:val="Nominee Name"/>
            <w:tag w:val="Nominee Name"/>
            <w:id w:val="666669977"/>
            <w:placeholder>
              <w:docPart w:val="18351EAD7B49469A85BCEFB1157C7348"/>
            </w:placeholder>
            <w:showingPlcHdr/>
          </w:sdtPr>
          <w:sdtEndPr/>
          <w:sdtContent>
            <w:tc>
              <w:tcPr>
                <w:tcW w:w="7371" w:type="dxa"/>
                <w:gridSpan w:val="3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5DE9E7E4" w14:textId="5EEC627B" w:rsidR="0085422C" w:rsidRPr="006C64D6" w:rsidRDefault="00F84BAD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659344FF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3EBE99DB" w14:textId="77777777" w:rsidR="0085422C" w:rsidRPr="006C64D6" w:rsidRDefault="0085422C" w:rsidP="004D0165">
            <w:pPr>
              <w:spacing w:before="120" w:after="0"/>
            </w:pPr>
            <w:r>
              <w:t>Organisation (if applicable)</w:t>
            </w:r>
          </w:p>
        </w:tc>
        <w:sdt>
          <w:sdtPr>
            <w:alias w:val="Nominee organisation"/>
            <w:tag w:val="Nominee organisation"/>
            <w:id w:val="1547339084"/>
            <w:placeholder>
              <w:docPart w:val="B0C14E0843FC4F05BD2240A4DEE88A8C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31214CFD" w14:textId="0CBE1324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46B041F6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5DCAE897" w14:textId="77777777" w:rsidR="0085422C" w:rsidRPr="006C64D6" w:rsidRDefault="0085422C" w:rsidP="004D0165">
            <w:pPr>
              <w:spacing w:before="120" w:after="0"/>
            </w:pPr>
            <w:r w:rsidRPr="006C64D6">
              <w:t>Address</w:t>
            </w:r>
          </w:p>
        </w:tc>
        <w:sdt>
          <w:sdtPr>
            <w:alias w:val="Nominee address"/>
            <w:tag w:val="Nominee address"/>
            <w:id w:val="-11540108"/>
            <w:placeholder>
              <w:docPart w:val="AA8F15FFEA8D4EA08CD679C4C4A41B18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vAlign w:val="bottom"/>
              </w:tcPr>
              <w:p w14:paraId="4C49CFA8" w14:textId="3F1C0B36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2700D030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72DF63B7" w14:textId="77777777" w:rsidR="0085422C" w:rsidRPr="006C64D6" w:rsidRDefault="0085422C" w:rsidP="004D0165">
            <w:pPr>
              <w:spacing w:before="120" w:after="0"/>
            </w:pPr>
            <w:r w:rsidRPr="006C64D6">
              <w:t>Suburb</w:t>
            </w:r>
          </w:p>
        </w:tc>
        <w:sdt>
          <w:sdtPr>
            <w:alias w:val="Nominee suburb"/>
            <w:tag w:val="Nominee suburb"/>
            <w:id w:val="-866527963"/>
            <w:placeholder>
              <w:docPart w:val="456B2AE9DD314C12B1CEF495BF4426FA"/>
            </w:placeholder>
            <w:showingPlcHdr/>
          </w:sdtPr>
          <w:sdtEndPr/>
          <w:sdtContent>
            <w:tc>
              <w:tcPr>
                <w:tcW w:w="4357" w:type="dxa"/>
                <w:tcBorders>
                  <w:right w:val="nil"/>
                </w:tcBorders>
                <w:vAlign w:val="bottom"/>
              </w:tcPr>
              <w:p w14:paraId="7F014C27" w14:textId="456806D5" w:rsidR="0085422C" w:rsidRPr="006C64D6" w:rsidRDefault="003C599C" w:rsidP="004D0165">
                <w:pPr>
                  <w:spacing w:before="120" w:after="0"/>
                </w:pPr>
                <w:r w:rsidRPr="00963B19">
                  <w:rPr>
                    <w:rStyle w:val="PlaceholderText"/>
                  </w:rPr>
                  <w:t>Click or tap here to enter t</w:t>
                </w:r>
                <w:r w:rsidR="00695EDA">
                  <w:rPr>
                    <w:rStyle w:val="PlaceholderText"/>
                  </w:rPr>
                  <w:t>ext</w:t>
                </w:r>
              </w:p>
            </w:tc>
          </w:sdtContent>
        </w:sdt>
        <w:tc>
          <w:tcPr>
            <w:tcW w:w="1030" w:type="dxa"/>
            <w:tcBorders>
              <w:left w:val="nil"/>
              <w:bottom w:val="single" w:sz="4" w:space="0" w:color="auto"/>
            </w:tcBorders>
            <w:vAlign w:val="bottom"/>
          </w:tcPr>
          <w:p w14:paraId="6FD36AED" w14:textId="77777777" w:rsidR="0085422C" w:rsidRPr="006C64D6" w:rsidRDefault="0085422C" w:rsidP="00324AD2">
            <w:pPr>
              <w:spacing w:after="0"/>
            </w:pPr>
            <w:r>
              <w:t>Postcode</w:t>
            </w:r>
          </w:p>
        </w:tc>
        <w:sdt>
          <w:sdtPr>
            <w:alias w:val="Nominee Postcode"/>
            <w:tag w:val="Nominee Postcode"/>
            <w:id w:val="-1667857211"/>
            <w:placeholder>
              <w:docPart w:val="BBA41AD699D946F5BEAC8555BBF9AB5B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  <w:right w:val="nil"/>
                </w:tcBorders>
                <w:vAlign w:val="bottom"/>
              </w:tcPr>
              <w:p w14:paraId="1CBA028E" w14:textId="6A24D098" w:rsidR="0085422C" w:rsidRPr="006C64D6" w:rsidRDefault="00695EDA" w:rsidP="004D0165">
                <w:pPr>
                  <w:spacing w:before="120" w:after="0"/>
                </w:pPr>
                <w:r w:rsidRPr="00963B1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5422C" w:rsidRPr="006C64D6" w14:paraId="4CBEAE50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653F89AB" w14:textId="77777777" w:rsidR="0085422C" w:rsidRPr="006C64D6" w:rsidRDefault="0085422C" w:rsidP="004D0165">
            <w:pPr>
              <w:spacing w:before="120" w:after="0"/>
            </w:pPr>
            <w:r w:rsidRPr="006C64D6">
              <w:t>Date of Birth</w:t>
            </w:r>
          </w:p>
        </w:tc>
        <w:sdt>
          <w:sdtPr>
            <w:alias w:val="Nominee DOB"/>
            <w:tag w:val="Nominee DOB"/>
            <w:id w:val="1750073124"/>
            <w:placeholder>
              <w:docPart w:val="A1F495EAEFAC4938BFADAA9EC87BBC87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519142DB" w14:textId="43E8ACBE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6AA96EB8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4A321C56" w14:textId="77777777" w:rsidR="0085422C" w:rsidRPr="006C64D6" w:rsidRDefault="0085422C" w:rsidP="004D0165">
            <w:pPr>
              <w:spacing w:before="120" w:after="0"/>
            </w:pPr>
            <w:r w:rsidRPr="006C64D6">
              <w:t>Email</w:t>
            </w:r>
          </w:p>
        </w:tc>
        <w:sdt>
          <w:sdtPr>
            <w:alias w:val="Nominee Email"/>
            <w:tag w:val="Nominee Email"/>
            <w:id w:val="470032516"/>
            <w:placeholder>
              <w:docPart w:val="716614EBA27045F780DA8477A6EDEDF6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vAlign w:val="bottom"/>
              </w:tcPr>
              <w:p w14:paraId="7F75F0F2" w14:textId="62A8CBBA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6BBDCB7A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01097DF6" w14:textId="77777777" w:rsidR="0085422C" w:rsidRPr="006C64D6" w:rsidRDefault="0085422C" w:rsidP="004D0165">
            <w:pPr>
              <w:spacing w:before="120" w:after="0"/>
            </w:pPr>
            <w:r w:rsidRPr="006C64D6">
              <w:t>Telephone (W</w:t>
            </w:r>
            <w:r>
              <w:t>ork or Home</w:t>
            </w:r>
            <w:r w:rsidRPr="006C64D6">
              <w:t>)</w:t>
            </w:r>
          </w:p>
        </w:tc>
        <w:sdt>
          <w:sdtPr>
            <w:alias w:val="Nominee Telephone"/>
            <w:tag w:val="Nominee Telephone"/>
            <w:id w:val="-273791432"/>
            <w:placeholder>
              <w:docPart w:val="1C970E20A78E4426948C85E7B534E4E8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vAlign w:val="bottom"/>
              </w:tcPr>
              <w:p w14:paraId="6431F62B" w14:textId="0CB17E45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22C" w:rsidRPr="006C64D6" w14:paraId="12F6202E" w14:textId="77777777" w:rsidTr="004F5D85">
        <w:trPr>
          <w:trHeight w:val="483"/>
        </w:trPr>
        <w:tc>
          <w:tcPr>
            <w:tcW w:w="2943" w:type="dxa"/>
            <w:tcBorders>
              <w:top w:val="nil"/>
              <w:bottom w:val="nil"/>
            </w:tcBorders>
            <w:vAlign w:val="bottom"/>
          </w:tcPr>
          <w:p w14:paraId="6B33F649" w14:textId="77777777" w:rsidR="0085422C" w:rsidRPr="006C64D6" w:rsidRDefault="0085422C" w:rsidP="004D0165">
            <w:pPr>
              <w:spacing w:before="120" w:after="0"/>
            </w:pPr>
            <w:r w:rsidRPr="006C64D6">
              <w:t>Mobile</w:t>
            </w:r>
          </w:p>
        </w:tc>
        <w:sdt>
          <w:sdtPr>
            <w:alias w:val="Nominee mobile"/>
            <w:tag w:val="Nominee mobile"/>
            <w:id w:val="2080239687"/>
            <w:placeholder>
              <w:docPart w:val="E804EA4765DF40A39EB8F43A5289991D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37C4F2C" w14:textId="1DAD3657" w:rsidR="0085422C" w:rsidRPr="006C64D6" w:rsidRDefault="00695EDA" w:rsidP="00324AD2">
                <w:pPr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672C07" w14:textId="77777777" w:rsidR="0085422C" w:rsidRDefault="0085422C" w:rsidP="000C267D">
      <w:pPr>
        <w:rPr>
          <w:lang w:eastAsia="en-GB"/>
        </w:rPr>
      </w:pPr>
    </w:p>
    <w:p w14:paraId="69064EAD" w14:textId="611705BD" w:rsidR="00F052FA" w:rsidRDefault="00E955D5" w:rsidP="009B40BC">
      <w:pPr>
        <w:pStyle w:val="SPAHeading3"/>
      </w:pPr>
      <w:r w:rsidRPr="00EA7590">
        <w:t>Nominee Education &amp; Experience</w:t>
      </w:r>
    </w:p>
    <w:tbl>
      <w:tblPr>
        <w:tblStyle w:val="TableGrid"/>
        <w:tblW w:w="102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7"/>
      </w:tblGrid>
      <w:tr w:rsidR="009B40BC" w14:paraId="2E205AB5" w14:textId="77777777" w:rsidTr="004F5D85">
        <w:tc>
          <w:tcPr>
            <w:tcW w:w="10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5F633" w14:textId="77777777" w:rsidR="009B40BC" w:rsidRDefault="009B40BC" w:rsidP="00E61F84">
            <w:pPr>
              <w:spacing w:line="240" w:lineRule="auto"/>
            </w:pPr>
            <w:r w:rsidRPr="0064577E">
              <w:t>Please provide the following with this application</w:t>
            </w:r>
            <w:r>
              <w:t xml:space="preserve"> for circulation to Members</w:t>
            </w:r>
            <w:r w:rsidRPr="0064577E">
              <w:t>:</w:t>
            </w:r>
          </w:p>
          <w:p w14:paraId="630ABDCD" w14:textId="7BB2F1B8" w:rsidR="009B40BC" w:rsidRDefault="009B40BC" w:rsidP="00E61F84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</w:t>
            </w:r>
            <w:r w:rsidRPr="0064577E">
              <w:t xml:space="preserve"> biography (between 100 and 2</w:t>
            </w:r>
            <w:r>
              <w:t>0</w:t>
            </w:r>
            <w:r w:rsidRPr="0064577E">
              <w:t>0 words) summarising your experience</w:t>
            </w:r>
            <w:r>
              <w:t xml:space="preserve"> and qualifications</w:t>
            </w:r>
          </w:p>
        </w:tc>
      </w:tr>
      <w:tr w:rsidR="000C267D" w14:paraId="219F895D" w14:textId="77777777" w:rsidTr="00FF73FD">
        <w:trPr>
          <w:trHeight w:val="5670"/>
        </w:trPr>
        <w:tc>
          <w:tcPr>
            <w:tcW w:w="1022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alias w:val="Nominee Education &amp; experience"/>
              <w:tag w:val="Nominee Education &amp; experience"/>
              <w:id w:val="-2087602899"/>
              <w:placeholder>
                <w:docPart w:val="E213E15389B349CFA507B9AF8402FACF"/>
              </w:placeholder>
              <w:showingPlcHdr/>
            </w:sdtPr>
            <w:sdtEndPr/>
            <w:sdtContent>
              <w:p w14:paraId="7E125DA5" w14:textId="76C3B2A9" w:rsidR="004A0BD8" w:rsidRDefault="002B0ADE" w:rsidP="00FF73FD">
                <w:pPr>
                  <w:spacing w:line="240" w:lineRule="auto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0BC" w14:paraId="440A8D80" w14:textId="77777777" w:rsidTr="004F5D85">
        <w:tc>
          <w:tcPr>
            <w:tcW w:w="10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72F9D" w14:textId="38CED6C4" w:rsidR="009B40BC" w:rsidRDefault="009B40BC" w:rsidP="00DD688D">
            <w:pPr>
              <w:pStyle w:val="ListParagraph"/>
              <w:numPr>
                <w:ilvl w:val="0"/>
                <w:numId w:val="37"/>
              </w:numPr>
              <w:spacing w:before="240" w:line="240" w:lineRule="auto"/>
            </w:pPr>
            <w:r>
              <w:t>A</w:t>
            </w:r>
            <w:r w:rsidRPr="0064577E">
              <w:t xml:space="preserve"> statement (</w:t>
            </w:r>
            <w:r>
              <w:t>of about</w:t>
            </w:r>
            <w:r w:rsidRPr="0064577E">
              <w:t xml:space="preserve"> 100 words) on why you wish to be a director and what you believe</w:t>
            </w:r>
            <w:r>
              <w:t xml:space="preserve"> </w:t>
            </w:r>
            <w:r w:rsidRPr="0064577E">
              <w:t>you will bring to the role for the benefit</w:t>
            </w:r>
            <w:r>
              <w:t xml:space="preserve"> of</w:t>
            </w:r>
            <w:r w:rsidRPr="0064577E">
              <w:t xml:space="preserve"> the C</w:t>
            </w:r>
            <w:r>
              <w:t>ompany</w:t>
            </w:r>
            <w:r w:rsidRPr="0064577E">
              <w:t xml:space="preserve">.  </w:t>
            </w:r>
          </w:p>
        </w:tc>
      </w:tr>
      <w:tr w:rsidR="009B40BC" w14:paraId="2CC20E37" w14:textId="77777777" w:rsidTr="004A0BD8">
        <w:trPr>
          <w:trHeight w:val="3458"/>
        </w:trPr>
        <w:tc>
          <w:tcPr>
            <w:tcW w:w="10227" w:type="dxa"/>
            <w:tcBorders>
              <w:top w:val="single" w:sz="4" w:space="0" w:color="auto"/>
            </w:tcBorders>
          </w:tcPr>
          <w:sdt>
            <w:sdtPr>
              <w:alias w:val="Nominee Statement"/>
              <w:tag w:val="Nominee Statement"/>
              <w:id w:val="-2144261486"/>
              <w:placeholder>
                <w:docPart w:val="B57160679F42430C923E015D7AA6EE81"/>
              </w:placeholder>
              <w:showingPlcHdr/>
            </w:sdtPr>
            <w:sdtEndPr/>
            <w:sdtContent>
              <w:p w14:paraId="1FCA3E3B" w14:textId="0A298AEF" w:rsidR="009B40BC" w:rsidRDefault="00F84BAD" w:rsidP="00E61F84">
                <w:pPr>
                  <w:spacing w:line="240" w:lineRule="auto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0206690" w14:textId="77777777" w:rsidR="00E955D5" w:rsidRPr="0064577E" w:rsidRDefault="00E955D5" w:rsidP="00156F14">
      <w:pPr>
        <w:spacing w:after="0"/>
      </w:pPr>
    </w:p>
    <w:p w14:paraId="079E9286" w14:textId="77777777" w:rsidR="00E955D5" w:rsidRPr="0064577E" w:rsidRDefault="00E955D5" w:rsidP="00FF1961">
      <w:pPr>
        <w:pStyle w:val="SPAHeading3"/>
        <w:spacing w:before="0"/>
      </w:pPr>
      <w:r w:rsidRPr="00995370">
        <w:t>Accepta</w:t>
      </w:r>
      <w:r>
        <w:t>n</w:t>
      </w:r>
      <w:r w:rsidRPr="00995370">
        <w:t>ce of Nomination</w:t>
      </w:r>
      <w:r>
        <w:t xml:space="preserve"> </w:t>
      </w:r>
    </w:p>
    <w:tbl>
      <w:tblPr>
        <w:tblStyle w:val="TableGrid"/>
        <w:tblW w:w="10097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45"/>
        <w:gridCol w:w="4475"/>
        <w:gridCol w:w="968"/>
        <w:gridCol w:w="2409"/>
      </w:tblGrid>
      <w:tr w:rsidR="004F5D85" w14:paraId="56A252D6" w14:textId="77777777" w:rsidTr="002915DC">
        <w:trPr>
          <w:trHeight w:val="470"/>
        </w:trPr>
        <w:tc>
          <w:tcPr>
            <w:tcW w:w="2245" w:type="dxa"/>
            <w:vAlign w:val="bottom"/>
          </w:tcPr>
          <w:p w14:paraId="6967C411" w14:textId="77777777" w:rsidR="007B19B9" w:rsidRDefault="007B19B9" w:rsidP="00086C99">
            <w:pPr>
              <w:spacing w:before="120" w:after="0"/>
            </w:pPr>
            <w:r w:rsidRPr="0064577E">
              <w:t>Signature of Nominee</w:t>
            </w:r>
            <w:r>
              <w:t>:</w:t>
            </w:r>
          </w:p>
        </w:tc>
        <w:sdt>
          <w:sdtPr>
            <w:alias w:val="Nominee signature"/>
            <w:tag w:val="Nominee signature"/>
            <w:id w:val="935947052"/>
            <w:placeholder>
              <w:docPart w:val="65F82F7120EC453FAC7226A8540D0301"/>
            </w:placeholder>
            <w:showingPlcHdr/>
          </w:sdtPr>
          <w:sdtEndPr/>
          <w:sdtContent>
            <w:tc>
              <w:tcPr>
                <w:tcW w:w="4475" w:type="dxa"/>
                <w:tcBorders>
                  <w:bottom w:val="single" w:sz="4" w:space="0" w:color="auto"/>
                </w:tcBorders>
                <w:vAlign w:val="bottom"/>
              </w:tcPr>
              <w:p w14:paraId="20636910" w14:textId="6EB7A439" w:rsidR="007B19B9" w:rsidRDefault="000E4E7B" w:rsidP="00086C99">
                <w:pPr>
                  <w:spacing w:before="120"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8" w:type="dxa"/>
            <w:vAlign w:val="bottom"/>
          </w:tcPr>
          <w:p w14:paraId="20C246E8" w14:textId="73C68467" w:rsidR="007B19B9" w:rsidRDefault="007B19B9" w:rsidP="00086C99">
            <w:pPr>
              <w:spacing w:before="120" w:after="0"/>
            </w:pPr>
            <w:r>
              <w:t>Date:</w:t>
            </w:r>
          </w:p>
        </w:tc>
        <w:sdt>
          <w:sdtPr>
            <w:alias w:val="Nominee date"/>
            <w:tag w:val="Nominee date"/>
            <w:id w:val="2060120228"/>
            <w:placeholder>
              <w:docPart w:val="3B6AF47477E24B7FBFB4BC6437F24D93"/>
            </w:placeholder>
            <w:showingPlcHdr/>
            <w:text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bottom"/>
              </w:tcPr>
              <w:p w14:paraId="4CD9B284" w14:textId="65A921E1" w:rsidR="007B19B9" w:rsidRDefault="00920E08" w:rsidP="00086C99">
                <w:pPr>
                  <w:spacing w:before="120" w:after="0"/>
                </w:pPr>
                <w:r w:rsidRPr="00963B19"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26374846" w14:textId="3E83147A" w:rsidR="006F4FC0" w:rsidRDefault="00E955D5" w:rsidP="00516DFA">
      <w:pPr>
        <w:spacing w:before="120" w:after="0"/>
        <w:rPr>
          <w:sz w:val="20"/>
          <w:szCs w:val="20"/>
        </w:rPr>
      </w:pPr>
      <w:r w:rsidRPr="00F05718">
        <w:rPr>
          <w:sz w:val="20"/>
          <w:szCs w:val="20"/>
        </w:rPr>
        <w:t xml:space="preserve">I confirm that I accept this nomination and that I have not been disqualified from managing a corporation within the meaning of the </w:t>
      </w:r>
      <w:r w:rsidRPr="00F05718">
        <w:rPr>
          <w:i/>
          <w:sz w:val="20"/>
          <w:szCs w:val="20"/>
        </w:rPr>
        <w:t>Corporations Act</w:t>
      </w:r>
      <w:r w:rsidRPr="00F05718">
        <w:rPr>
          <w:sz w:val="20"/>
          <w:szCs w:val="20"/>
        </w:rPr>
        <w:t xml:space="preserve"> 2001 (Cth) nor have I been disqualified by the Australian Charities and Not-for-</w:t>
      </w:r>
      <w:r>
        <w:rPr>
          <w:sz w:val="20"/>
          <w:szCs w:val="20"/>
        </w:rPr>
        <w:t>P</w:t>
      </w:r>
      <w:r w:rsidRPr="00F05718">
        <w:rPr>
          <w:sz w:val="20"/>
          <w:szCs w:val="20"/>
        </w:rPr>
        <w:t>rofits Commissioner.</w:t>
      </w:r>
    </w:p>
    <w:p w14:paraId="5556ED96" w14:textId="7BB97EF7" w:rsidR="00E955D5" w:rsidRDefault="007545A5" w:rsidP="000C267D">
      <w:pPr>
        <w:pStyle w:val="Heading2"/>
      </w:pPr>
      <w:r>
        <w:t xml:space="preserve">PROPOSER </w:t>
      </w:r>
    </w:p>
    <w:p w14:paraId="79DC26AD" w14:textId="3AE53625" w:rsidR="00E955D5" w:rsidRPr="00E955D5" w:rsidRDefault="00D02749" w:rsidP="00BB1C8E">
      <w:pPr>
        <w:pStyle w:val="SPAHeading3"/>
      </w:pPr>
      <w:r>
        <w:t xml:space="preserve">Proposer </w:t>
      </w:r>
      <w:r w:rsidR="00E955D5">
        <w:t xml:space="preserve">Details </w:t>
      </w:r>
    </w:p>
    <w:tbl>
      <w:tblPr>
        <w:tblStyle w:val="TableGrid"/>
        <w:tblW w:w="0" w:type="auto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2034"/>
        <w:gridCol w:w="205"/>
        <w:gridCol w:w="4309"/>
        <w:gridCol w:w="849"/>
        <w:gridCol w:w="2665"/>
        <w:gridCol w:w="60"/>
      </w:tblGrid>
      <w:tr w:rsidR="00E955D5" w14:paraId="500BF37D" w14:textId="77777777" w:rsidTr="003B0119">
        <w:trPr>
          <w:gridBefore w:val="1"/>
          <w:wBefore w:w="24" w:type="dxa"/>
          <w:trHeight w:val="414"/>
        </w:trPr>
        <w:tc>
          <w:tcPr>
            <w:tcW w:w="2034" w:type="dxa"/>
            <w:vAlign w:val="bottom"/>
          </w:tcPr>
          <w:p w14:paraId="02E588D5" w14:textId="77777777" w:rsidR="00E955D5" w:rsidRDefault="00E955D5" w:rsidP="00BB1C8E">
            <w:pPr>
              <w:keepNext/>
              <w:spacing w:before="120" w:after="0"/>
            </w:pPr>
            <w:r>
              <w:t>Name of Proposer</w:t>
            </w:r>
          </w:p>
        </w:tc>
        <w:sdt>
          <w:sdtPr>
            <w:alias w:val="Proposer name"/>
            <w:tag w:val="Proposer name"/>
            <w:id w:val="1810828861"/>
            <w:placeholder>
              <w:docPart w:val="F005EC574B864944A3113236D5A247E4"/>
            </w:placeholder>
            <w:showingPlcHdr/>
          </w:sdtPr>
          <w:sdtEndPr/>
          <w:sdtContent>
            <w:tc>
              <w:tcPr>
                <w:tcW w:w="8088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ABF1817" w14:textId="47946833" w:rsidR="00E955D5" w:rsidRDefault="00C20D53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55D5" w14:paraId="75DD7FDE" w14:textId="77777777" w:rsidTr="003B0119">
        <w:trPr>
          <w:gridBefore w:val="1"/>
          <w:wBefore w:w="24" w:type="dxa"/>
          <w:trHeight w:val="421"/>
        </w:trPr>
        <w:tc>
          <w:tcPr>
            <w:tcW w:w="2034" w:type="dxa"/>
            <w:vAlign w:val="bottom"/>
          </w:tcPr>
          <w:p w14:paraId="7588D7AD" w14:textId="77777777" w:rsidR="00E955D5" w:rsidRDefault="00E955D5" w:rsidP="00BB1C8E">
            <w:pPr>
              <w:keepNext/>
              <w:spacing w:before="120" w:after="0"/>
            </w:pPr>
            <w:r>
              <w:t>Organisation</w:t>
            </w:r>
          </w:p>
        </w:tc>
        <w:sdt>
          <w:sdtPr>
            <w:alias w:val="Proposer Organisation"/>
            <w:tag w:val="Proposer Organisation"/>
            <w:id w:val="705216971"/>
            <w:placeholder>
              <w:docPart w:val="3B95A995D99E4A3D94112AB84A57A093"/>
            </w:placeholder>
            <w:showingPlcHdr/>
          </w:sdtPr>
          <w:sdtEndPr/>
          <w:sdtContent>
            <w:tc>
              <w:tcPr>
                <w:tcW w:w="808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C6FCD0" w14:textId="7B5B7DA5" w:rsidR="00E955D5" w:rsidRDefault="00C20D53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55D5" w14:paraId="653D3B2A" w14:textId="77777777" w:rsidTr="003B0119">
        <w:trPr>
          <w:gridBefore w:val="1"/>
          <w:wBefore w:w="24" w:type="dxa"/>
          <w:trHeight w:val="399"/>
        </w:trPr>
        <w:tc>
          <w:tcPr>
            <w:tcW w:w="2034" w:type="dxa"/>
            <w:vAlign w:val="bottom"/>
          </w:tcPr>
          <w:p w14:paraId="4D7F4C5A" w14:textId="77777777" w:rsidR="00E955D5" w:rsidRDefault="00E955D5" w:rsidP="00BB1C8E">
            <w:pPr>
              <w:keepNext/>
              <w:spacing w:before="120" w:after="0"/>
            </w:pPr>
            <w:r>
              <w:t>Position</w:t>
            </w:r>
          </w:p>
        </w:tc>
        <w:sdt>
          <w:sdtPr>
            <w:alias w:val="Proposer position"/>
            <w:tag w:val="Proposer position"/>
            <w:id w:val="-833138991"/>
            <w:placeholder>
              <w:docPart w:val="2AF78BFE059940D4BEF22E804B4C5C28"/>
            </w:placeholder>
            <w:showingPlcHdr/>
          </w:sdtPr>
          <w:sdtEndPr/>
          <w:sdtContent>
            <w:tc>
              <w:tcPr>
                <w:tcW w:w="808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A0F755" w14:textId="04312264" w:rsidR="00E955D5" w:rsidRDefault="00C20D53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0A4F" w14:paraId="7BCC9A12" w14:textId="77777777" w:rsidTr="00F13A15">
        <w:trPr>
          <w:gridBefore w:val="1"/>
          <w:wBefore w:w="24" w:type="dxa"/>
          <w:trHeight w:val="412"/>
        </w:trPr>
        <w:tc>
          <w:tcPr>
            <w:tcW w:w="10122" w:type="dxa"/>
            <w:gridSpan w:val="6"/>
            <w:vAlign w:val="bottom"/>
          </w:tcPr>
          <w:p w14:paraId="5AA4B550" w14:textId="4E506188" w:rsidR="00270A4F" w:rsidRDefault="008215D5" w:rsidP="00BB1C8E">
            <w:pPr>
              <w:spacing w:before="240"/>
            </w:pPr>
            <w:r w:rsidRPr="0064577E">
              <w:t>I am</w:t>
            </w:r>
            <w:r>
              <w:t>, or am the Representative of,</w:t>
            </w:r>
            <w:r w:rsidRPr="0064577E">
              <w:t xml:space="preserve"> a financial Member of </w:t>
            </w:r>
            <w:r>
              <w:t>Suicide Prevention Australia</w:t>
            </w:r>
          </w:p>
        </w:tc>
      </w:tr>
      <w:tr w:rsidR="003B26E3" w14:paraId="31FBD36B" w14:textId="77777777" w:rsidTr="00F13A15">
        <w:trPr>
          <w:gridBefore w:val="1"/>
          <w:wBefore w:w="24" w:type="dxa"/>
          <w:trHeight w:val="412"/>
        </w:trPr>
        <w:tc>
          <w:tcPr>
            <w:tcW w:w="10122" w:type="dxa"/>
            <w:gridSpan w:val="6"/>
            <w:vAlign w:val="bottom"/>
          </w:tcPr>
          <w:p w14:paraId="5DC0369B" w14:textId="08C59910" w:rsidR="003B26E3" w:rsidRDefault="003B26E3" w:rsidP="000C267D">
            <w:r>
              <w:t xml:space="preserve">Yes   </w:t>
            </w:r>
            <w:sdt>
              <w:sdtPr>
                <w:id w:val="1382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C81">
              <w:tab/>
            </w:r>
            <w:r>
              <w:t>No</w:t>
            </w:r>
            <w:r w:rsidR="00511C81">
              <w:t xml:space="preserve">   </w:t>
            </w:r>
            <w:sdt>
              <w:sdtPr>
                <w:id w:val="-105724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5935" w14:paraId="11FEC388" w14:textId="77777777" w:rsidTr="00F13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  <w:trHeight w:val="412"/>
        </w:trPr>
        <w:tc>
          <w:tcPr>
            <w:tcW w:w="101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5D453" w14:textId="2F40C8C3" w:rsidR="00FD615D" w:rsidRDefault="000A217F" w:rsidP="000C267D">
            <w:pPr>
              <w:pStyle w:val="SPAHeading3"/>
            </w:pPr>
            <w:r>
              <w:t>Rationale for nomination</w:t>
            </w:r>
          </w:p>
          <w:p w14:paraId="0AB30CCD" w14:textId="77777777" w:rsidR="006D5935" w:rsidRDefault="006D5935" w:rsidP="000C267D">
            <w:r w:rsidRPr="0064577E">
              <w:t>Why do you believe the Nominee will make a good Director?</w:t>
            </w:r>
          </w:p>
        </w:tc>
      </w:tr>
      <w:tr w:rsidR="003D5BE5" w14:paraId="11ADAA43" w14:textId="77777777" w:rsidTr="00BA7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  <w:trHeight w:val="5669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Proposer rationale"/>
              <w:tag w:val="Proposer rationale"/>
              <w:id w:val="-1123149201"/>
              <w:placeholder>
                <w:docPart w:val="FE9FA8E711FC49E8BB3F6C1A234EFEE2"/>
              </w:placeholder>
              <w:showingPlcHdr/>
            </w:sdtPr>
            <w:sdtEndPr/>
            <w:sdtContent>
              <w:p w14:paraId="61D3B402" w14:textId="5B100277" w:rsidR="008B2781" w:rsidRDefault="008B2781" w:rsidP="003D5BE5"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D0165" w14:paraId="2E6EE0AA" w14:textId="77777777" w:rsidTr="003B0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70"/>
        </w:trPr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7A4A4" w14:textId="214F5F80" w:rsidR="00586FE6" w:rsidRDefault="00586FE6" w:rsidP="004D0165">
            <w:pPr>
              <w:spacing w:before="360" w:after="0"/>
            </w:pPr>
            <w:r w:rsidRPr="0064577E">
              <w:t xml:space="preserve">Signature of </w:t>
            </w:r>
            <w:r>
              <w:t>Proposer: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alias w:val="Proposer signature"/>
              <w:tag w:val="Proposer signature"/>
              <w:id w:val="-1318025532"/>
              <w:placeholder>
                <w:docPart w:val="9F8477CBBBD3424C8BC2B2C0492BDB9D"/>
              </w:placeholder>
              <w:showingPlcHdr/>
            </w:sdtPr>
            <w:sdtEndPr/>
            <w:sdtContent>
              <w:p w14:paraId="6CE40995" w14:textId="35EEA007" w:rsidR="003A0260" w:rsidRDefault="003A0260" w:rsidP="004D0165">
                <w:pPr>
                  <w:spacing w:before="360"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08973" w14:textId="77777777" w:rsidR="00586FE6" w:rsidRDefault="00586FE6" w:rsidP="004D0165">
            <w:pPr>
              <w:spacing w:before="360" w:after="0"/>
            </w:pPr>
            <w:r>
              <w:t>Date:</w:t>
            </w:r>
          </w:p>
        </w:tc>
        <w:sdt>
          <w:sdtPr>
            <w:alias w:val="Proposer date"/>
            <w:tag w:val="Proposer date"/>
            <w:id w:val="-1308166649"/>
            <w:placeholder>
              <w:docPart w:val="68C3F1C70D1840499A3D90B89816DB6B"/>
            </w:placeholder>
            <w:showingPlcHdr/>
          </w:sdtPr>
          <w:sdtEndPr/>
          <w:sdtContent>
            <w:tc>
              <w:tcPr>
                <w:tcW w:w="266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3B5BF0B" w14:textId="18AD5B2E" w:rsidR="00586FE6" w:rsidRDefault="003A0260" w:rsidP="004D0165">
                <w:pPr>
                  <w:spacing w:before="360" w:after="0"/>
                </w:pPr>
                <w:r w:rsidRPr="00963B19">
                  <w:rPr>
                    <w:rStyle w:val="PlaceholderText"/>
                  </w:rPr>
                  <w:t xml:space="preserve"> enter text.</w:t>
                </w:r>
              </w:p>
            </w:tc>
          </w:sdtContent>
        </w:sdt>
      </w:tr>
    </w:tbl>
    <w:p w14:paraId="1B154A8B" w14:textId="77777777" w:rsidR="00076E57" w:rsidRDefault="00076E57" w:rsidP="000C267D"/>
    <w:p w14:paraId="520B749A" w14:textId="77777777" w:rsidR="003B0119" w:rsidRDefault="008215D5" w:rsidP="000C267D">
      <w:pPr>
        <w:pStyle w:val="Heading2"/>
      </w:pPr>
      <w:r>
        <w:t xml:space="preserve">SECONDER </w:t>
      </w:r>
    </w:p>
    <w:p w14:paraId="18C7338E" w14:textId="4948B665" w:rsidR="0094253C" w:rsidRPr="00E955D5" w:rsidRDefault="00117FAB" w:rsidP="003B0119">
      <w:pPr>
        <w:pStyle w:val="SPAHeading3"/>
      </w:pPr>
      <w:r>
        <w:t xml:space="preserve">Seconder </w:t>
      </w:r>
      <w:r w:rsidR="0094253C">
        <w:t xml:space="preserve">Details </w:t>
      </w:r>
    </w:p>
    <w:tbl>
      <w:tblPr>
        <w:tblStyle w:val="TableGrid"/>
        <w:tblW w:w="103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2035"/>
        <w:gridCol w:w="176"/>
        <w:gridCol w:w="4649"/>
        <w:gridCol w:w="737"/>
        <w:gridCol w:w="2678"/>
        <w:gridCol w:w="15"/>
      </w:tblGrid>
      <w:tr w:rsidR="003046B9" w14:paraId="290EAB2B" w14:textId="77777777" w:rsidTr="003B0119">
        <w:trPr>
          <w:gridBefore w:val="1"/>
          <w:gridAfter w:val="1"/>
          <w:wBefore w:w="24" w:type="dxa"/>
          <w:wAfter w:w="15" w:type="dxa"/>
          <w:trHeight w:val="414"/>
        </w:trPr>
        <w:tc>
          <w:tcPr>
            <w:tcW w:w="2035" w:type="dxa"/>
            <w:vAlign w:val="bottom"/>
          </w:tcPr>
          <w:p w14:paraId="2D117B65" w14:textId="56DE9FB3" w:rsidR="0094253C" w:rsidRDefault="0094253C" w:rsidP="003B0119">
            <w:pPr>
              <w:keepNext/>
              <w:spacing w:before="120" w:after="0"/>
            </w:pPr>
            <w:r>
              <w:t>Name of Seconder</w:t>
            </w:r>
          </w:p>
        </w:tc>
        <w:tc>
          <w:tcPr>
            <w:tcW w:w="8240" w:type="dxa"/>
            <w:gridSpan w:val="4"/>
            <w:tcBorders>
              <w:bottom w:val="single" w:sz="4" w:space="0" w:color="auto"/>
            </w:tcBorders>
            <w:vAlign w:val="bottom"/>
          </w:tcPr>
          <w:sdt>
            <w:sdtPr>
              <w:alias w:val="Seconder Name"/>
              <w:tag w:val="Seconder Name"/>
              <w:id w:val="-848716002"/>
              <w:placeholder>
                <w:docPart w:val="AD636AC9F6F94BA0A8A79B479359624C"/>
              </w:placeholder>
              <w:showingPlcHdr/>
            </w:sdtPr>
            <w:sdtEndPr/>
            <w:sdtContent>
              <w:p w14:paraId="12B79CFF" w14:textId="580A5639" w:rsidR="003A0260" w:rsidRDefault="003A0260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046B9" w14:paraId="3D67DB25" w14:textId="77777777" w:rsidTr="003B0119">
        <w:trPr>
          <w:gridBefore w:val="1"/>
          <w:gridAfter w:val="1"/>
          <w:wBefore w:w="24" w:type="dxa"/>
          <w:wAfter w:w="15" w:type="dxa"/>
          <w:trHeight w:val="421"/>
        </w:trPr>
        <w:tc>
          <w:tcPr>
            <w:tcW w:w="2035" w:type="dxa"/>
            <w:vAlign w:val="bottom"/>
          </w:tcPr>
          <w:p w14:paraId="32C963DE" w14:textId="77777777" w:rsidR="0094253C" w:rsidRDefault="0094253C" w:rsidP="003B0119">
            <w:pPr>
              <w:keepNext/>
              <w:spacing w:before="120" w:after="0"/>
            </w:pPr>
            <w:r>
              <w:t>Organisation</w:t>
            </w:r>
          </w:p>
        </w:tc>
        <w:sdt>
          <w:sdtPr>
            <w:alias w:val="Seconder organisation"/>
            <w:tag w:val="Seconder organisation"/>
            <w:id w:val="-486708659"/>
            <w:placeholder>
              <w:docPart w:val="8FD167D5C0634867957C4FE13131716A"/>
            </w:placeholder>
            <w:showingPlcHdr/>
          </w:sdtPr>
          <w:sdtEndPr/>
          <w:sdtContent>
            <w:tc>
              <w:tcPr>
                <w:tcW w:w="824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3090DEB" w14:textId="39D9DEA8" w:rsidR="0094253C" w:rsidRDefault="003A0260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46B9" w14:paraId="2955965F" w14:textId="77777777" w:rsidTr="003B0119">
        <w:trPr>
          <w:gridBefore w:val="1"/>
          <w:gridAfter w:val="1"/>
          <w:wBefore w:w="24" w:type="dxa"/>
          <w:wAfter w:w="15" w:type="dxa"/>
          <w:trHeight w:val="399"/>
        </w:trPr>
        <w:tc>
          <w:tcPr>
            <w:tcW w:w="2035" w:type="dxa"/>
            <w:vAlign w:val="bottom"/>
          </w:tcPr>
          <w:p w14:paraId="544EEE23" w14:textId="77777777" w:rsidR="0094253C" w:rsidRDefault="0094253C" w:rsidP="0003284C">
            <w:pPr>
              <w:keepNext/>
              <w:spacing w:before="120" w:after="0"/>
            </w:pPr>
            <w:r>
              <w:t>Position</w:t>
            </w:r>
          </w:p>
        </w:tc>
        <w:sdt>
          <w:sdtPr>
            <w:alias w:val="Seconder Position"/>
            <w:tag w:val="Seconder Position"/>
            <w:id w:val="1950737480"/>
            <w:placeholder>
              <w:docPart w:val="BF6B1342B1004401B59B9AA6CA90C1F4"/>
            </w:placeholder>
            <w:showingPlcHdr/>
          </w:sdtPr>
          <w:sdtEndPr/>
          <w:sdtContent>
            <w:tc>
              <w:tcPr>
                <w:tcW w:w="824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3128A6E" w14:textId="026FF1E6" w:rsidR="0094253C" w:rsidRDefault="003A0260" w:rsidP="003A0260">
                <w:pPr>
                  <w:keepNext/>
                  <w:spacing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15D5" w14:paraId="46C04998" w14:textId="77777777" w:rsidTr="003B0119">
        <w:trPr>
          <w:gridBefore w:val="1"/>
          <w:wBefore w:w="24" w:type="dxa"/>
          <w:trHeight w:val="412"/>
        </w:trPr>
        <w:tc>
          <w:tcPr>
            <w:tcW w:w="10290" w:type="dxa"/>
            <w:gridSpan w:val="6"/>
            <w:vAlign w:val="bottom"/>
          </w:tcPr>
          <w:p w14:paraId="08A1EAFB" w14:textId="77777777" w:rsidR="008215D5" w:rsidRDefault="008215D5" w:rsidP="0003284C">
            <w:pPr>
              <w:spacing w:before="240" w:after="0"/>
            </w:pPr>
            <w:r w:rsidRPr="0064577E">
              <w:t>I am</w:t>
            </w:r>
            <w:r>
              <w:t>, or am the Representative of,</w:t>
            </w:r>
            <w:r w:rsidRPr="0064577E">
              <w:t xml:space="preserve"> a financial Member of </w:t>
            </w:r>
            <w:r>
              <w:t>Suicide Prevention Australia</w:t>
            </w:r>
          </w:p>
        </w:tc>
      </w:tr>
      <w:tr w:rsidR="00511C81" w14:paraId="48B98423" w14:textId="77777777" w:rsidTr="003B0119">
        <w:trPr>
          <w:trHeight w:val="412"/>
        </w:trPr>
        <w:tc>
          <w:tcPr>
            <w:tcW w:w="10314" w:type="dxa"/>
            <w:gridSpan w:val="7"/>
            <w:vAlign w:val="bottom"/>
          </w:tcPr>
          <w:p w14:paraId="6D329636" w14:textId="77777777" w:rsidR="00511C81" w:rsidRDefault="00511C81" w:rsidP="00BB1C8E">
            <w:pPr>
              <w:spacing w:before="120" w:after="160"/>
            </w:pPr>
            <w:r>
              <w:t xml:space="preserve">Yes   </w:t>
            </w:r>
            <w:sdt>
              <w:sdtPr>
                <w:id w:val="-18750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  </w:t>
            </w:r>
            <w:sdt>
              <w:sdtPr>
                <w:id w:val="8185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215D5" w14:paraId="48DD3481" w14:textId="77777777" w:rsidTr="003B0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  <w:trHeight w:val="412"/>
        </w:trPr>
        <w:tc>
          <w:tcPr>
            <w:tcW w:w="102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4F7EE" w14:textId="77777777" w:rsidR="008215D5" w:rsidRDefault="008215D5" w:rsidP="004D0165">
            <w:pPr>
              <w:pStyle w:val="SPAHeading3"/>
              <w:spacing w:after="0"/>
            </w:pPr>
            <w:r>
              <w:t>Rationale for nomination</w:t>
            </w:r>
          </w:p>
          <w:p w14:paraId="48C857CD" w14:textId="77777777" w:rsidR="008215D5" w:rsidRDefault="008215D5" w:rsidP="00F13A15">
            <w:pPr>
              <w:spacing w:before="120"/>
            </w:pPr>
            <w:r w:rsidRPr="0064577E">
              <w:t>Why do you believe the Nominee will make a good Director?</w:t>
            </w:r>
          </w:p>
        </w:tc>
      </w:tr>
      <w:tr w:rsidR="00A925C7" w14:paraId="38C9356C" w14:textId="77777777" w:rsidTr="008C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  <w:trHeight w:val="5669"/>
        </w:trPr>
        <w:tc>
          <w:tcPr>
            <w:tcW w:w="10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Seconder rationale"/>
              <w:tag w:val="Seconder rationale"/>
              <w:id w:val="574397932"/>
              <w:placeholder>
                <w:docPart w:val="E4D63391A72041D4A47BBD55D1FDCE88"/>
              </w:placeholder>
              <w:showingPlcHdr/>
            </w:sdtPr>
            <w:sdtEndPr/>
            <w:sdtContent>
              <w:p w14:paraId="76AF291D" w14:textId="63EF9CFC" w:rsidR="00A925C7" w:rsidRDefault="00324AD2" w:rsidP="004D0165">
                <w:pPr>
                  <w:pStyle w:val="formtext3pt"/>
                  <w:spacing w:before="120"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046B9" w14:paraId="4C62FA4F" w14:textId="77777777" w:rsidTr="003B0119">
        <w:trPr>
          <w:trHeight w:val="470"/>
        </w:trPr>
        <w:tc>
          <w:tcPr>
            <w:tcW w:w="2235" w:type="dxa"/>
            <w:gridSpan w:val="3"/>
            <w:vAlign w:val="bottom"/>
          </w:tcPr>
          <w:p w14:paraId="1641652C" w14:textId="5BB15261" w:rsidR="007B19B9" w:rsidRDefault="007B19B9" w:rsidP="00516DFA">
            <w:pPr>
              <w:spacing w:before="360" w:after="0"/>
            </w:pPr>
            <w:r w:rsidRPr="0064577E">
              <w:t xml:space="preserve">Signature of </w:t>
            </w:r>
            <w:r>
              <w:t>Seconder:</w:t>
            </w:r>
          </w:p>
        </w:tc>
        <w:sdt>
          <w:sdtPr>
            <w:alias w:val="Seconder signature"/>
            <w:tag w:val="Seconder signature"/>
            <w:id w:val="-590480434"/>
            <w:placeholder>
              <w:docPart w:val="DF739B84A86D42F1ACF316C3C08EFAD9"/>
            </w:placeholder>
            <w:showingPlcHdr/>
          </w:sdtPr>
          <w:sdtEndPr/>
          <w:sdtContent>
            <w:tc>
              <w:tcPr>
                <w:tcW w:w="4649" w:type="dxa"/>
                <w:tcBorders>
                  <w:bottom w:val="single" w:sz="4" w:space="0" w:color="auto"/>
                </w:tcBorders>
                <w:vAlign w:val="bottom"/>
              </w:tcPr>
              <w:p w14:paraId="65D2FC9C" w14:textId="35DDD27C" w:rsidR="007B19B9" w:rsidRDefault="00324AD2" w:rsidP="003046B9">
                <w:pPr>
                  <w:spacing w:before="240" w:after="0"/>
                </w:pPr>
                <w:r w:rsidRPr="00963B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37" w:type="dxa"/>
            <w:vAlign w:val="bottom"/>
          </w:tcPr>
          <w:p w14:paraId="6A31CC47" w14:textId="77777777" w:rsidR="007B19B9" w:rsidRDefault="007B19B9" w:rsidP="003046B9">
            <w:pPr>
              <w:spacing w:before="240" w:after="0"/>
            </w:pPr>
            <w:r>
              <w:t>Date:</w:t>
            </w:r>
          </w:p>
        </w:tc>
        <w:sdt>
          <w:sdtPr>
            <w:alias w:val="Seconder date"/>
            <w:tag w:val="Seconder date"/>
            <w:id w:val="-1272544104"/>
            <w:placeholder>
              <w:docPart w:val="BBACC8E8FC7148AFADFB14303427C00A"/>
            </w:placeholder>
            <w:showingPlcHdr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376B74E" w14:textId="49371D76" w:rsidR="007B19B9" w:rsidRDefault="00324AD2" w:rsidP="003046B9">
                <w:pPr>
                  <w:spacing w:before="240" w:after="0"/>
                </w:pPr>
                <w:r w:rsidRPr="00963B19"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4B870C90" w14:textId="77777777" w:rsidR="008215D5" w:rsidRDefault="008215D5" w:rsidP="000C267D"/>
    <w:sectPr w:rsidR="008215D5" w:rsidSect="005E527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10" w:right="851" w:bottom="1134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7219" w14:textId="77777777" w:rsidR="00D51500" w:rsidRPr="0001167E" w:rsidRDefault="00D51500" w:rsidP="00F33BEB">
      <w:pPr>
        <w:spacing w:after="0" w:line="240" w:lineRule="auto"/>
      </w:pPr>
      <w:r w:rsidRPr="0001167E">
        <w:separator/>
      </w:r>
    </w:p>
  </w:endnote>
  <w:endnote w:type="continuationSeparator" w:id="0">
    <w:p w14:paraId="34CA64CF" w14:textId="77777777" w:rsidR="00D51500" w:rsidRPr="0001167E" w:rsidRDefault="00D51500" w:rsidP="00F33BEB">
      <w:pPr>
        <w:spacing w:after="0" w:line="240" w:lineRule="auto"/>
      </w:pPr>
      <w:r w:rsidRPr="0001167E">
        <w:continuationSeparator/>
      </w:r>
    </w:p>
  </w:endnote>
  <w:endnote w:type="continuationNotice" w:id="1">
    <w:p w14:paraId="75765397" w14:textId="77777777" w:rsidR="00D51500" w:rsidRPr="0001167E" w:rsidRDefault="00D51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E99A" w14:textId="77777777" w:rsidR="00C56CEA" w:rsidRPr="0001167E" w:rsidRDefault="006E214A" w:rsidP="004F5D85">
    <w:pPr>
      <w:pStyle w:val="Footer"/>
      <w:tabs>
        <w:tab w:val="clear" w:pos="9026"/>
        <w:tab w:val="right" w:pos="10204"/>
      </w:tabs>
    </w:pPr>
    <w:r w:rsidRPr="0001167E">
      <w:tab/>
    </w:r>
    <w:r w:rsidRPr="0001167E">
      <w:tab/>
      <w:t xml:space="preserve">Page </w:t>
    </w:r>
    <w:r w:rsidRPr="0001167E">
      <w:fldChar w:fldCharType="begin"/>
    </w:r>
    <w:r w:rsidRPr="0001167E">
      <w:instrText xml:space="preserve"> PAGE  \* Arabic  \* MERGEFORMAT </w:instrText>
    </w:r>
    <w:r w:rsidRPr="0001167E">
      <w:fldChar w:fldCharType="separate"/>
    </w:r>
    <w:r w:rsidRPr="0001167E">
      <w:t>2</w:t>
    </w:r>
    <w:r w:rsidRPr="0001167E">
      <w:fldChar w:fldCharType="end"/>
    </w:r>
    <w:r w:rsidRPr="0001167E">
      <w:t xml:space="preserve"> of </w:t>
    </w:r>
    <w:fldSimple w:instr=" NUMPAGES   \* MERGEFORMAT ">
      <w:r w:rsidRPr="0001167E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F6C3" w14:textId="77777777" w:rsidR="002D1D2E" w:rsidRPr="0001167E" w:rsidRDefault="002D1D2E" w:rsidP="00141B95">
    <w:pPr>
      <w:pStyle w:val="Footer"/>
      <w:tabs>
        <w:tab w:val="clear" w:pos="4513"/>
        <w:tab w:val="clear" w:pos="9026"/>
        <w:tab w:val="left" w:pos="1163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04A9" w14:textId="77777777" w:rsidR="00D51500" w:rsidRPr="0001167E" w:rsidRDefault="00D51500" w:rsidP="00F33BEB">
      <w:pPr>
        <w:spacing w:after="0" w:line="240" w:lineRule="auto"/>
      </w:pPr>
      <w:r w:rsidRPr="0001167E">
        <w:separator/>
      </w:r>
    </w:p>
  </w:footnote>
  <w:footnote w:type="continuationSeparator" w:id="0">
    <w:p w14:paraId="69156663" w14:textId="77777777" w:rsidR="00D51500" w:rsidRPr="0001167E" w:rsidRDefault="00D51500" w:rsidP="00F33BEB">
      <w:pPr>
        <w:spacing w:after="0" w:line="240" w:lineRule="auto"/>
      </w:pPr>
      <w:r w:rsidRPr="0001167E">
        <w:continuationSeparator/>
      </w:r>
    </w:p>
  </w:footnote>
  <w:footnote w:type="continuationNotice" w:id="1">
    <w:p w14:paraId="7DB5FB4C" w14:textId="77777777" w:rsidR="00D51500" w:rsidRPr="0001167E" w:rsidRDefault="00D51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23F2" w14:textId="77777777" w:rsidR="00481A2C" w:rsidRDefault="00ED6824">
    <w:pPr>
      <w:pStyle w:val="Header"/>
    </w:pPr>
    <w:r>
      <w:rPr>
        <w:noProof/>
      </w:rPr>
      <w:pict w14:anchorId="75CF0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15719" o:spid="_x0000_s1029" type="#_x0000_t75" style="position:absolute;margin-left:0;margin-top:0;width:596.65pt;height:843.35pt;z-index:-251658239;mso-position-horizontal:center;mso-position-horizontal-relative:margin;mso-position-vertical:center;mso-position-vertical-relative:margin" o:allowincell="f">
          <v:imagedata r:id="rId1" o:title="SPA_Letterhead_template Patron 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AAA" w14:textId="77777777" w:rsidR="002D1D2E" w:rsidRPr="0001167E" w:rsidRDefault="00ED6824">
    <w:pPr>
      <w:pStyle w:val="Header"/>
    </w:pPr>
    <w:r>
      <w:rPr>
        <w:noProof/>
      </w:rPr>
      <w:pict w14:anchorId="21479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127.15pt;height:112.85pt;z-index:-251658238;mso-position-horizontal:left;mso-position-horizontal-relative:page;mso-position-vertical:top;mso-position-vertical-relative:page" o:allowincell="f">
          <v:imagedata r:id="rId1" o:title="SPA_Letterhead_template Patron Image" cropbottom="56766f" cropright="51570f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1481" w14:textId="77777777" w:rsidR="002D1D2E" w:rsidRPr="0001167E" w:rsidRDefault="00ED6824">
    <w:pPr>
      <w:pStyle w:val="Header"/>
    </w:pPr>
    <w:r>
      <w:rPr>
        <w:noProof/>
      </w:rPr>
      <w:pict w14:anchorId="519C0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15718" o:spid="_x0000_s1028" type="#_x0000_t75" style="position:absolute;margin-left:0;margin-top:0;width:596.65pt;height:843.35pt;z-index:-251658240;mso-position-horizontal:left;mso-position-horizontal-relative:page;mso-position-vertical:top;mso-position-vertical-relative:page" o:allowincell="f">
          <v:imagedata r:id="rId1" o:title="SPA_Letterhead_template Patron Im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029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F46C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1A5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3B45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A1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652A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F382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C16D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5A82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702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685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23665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A3967C8"/>
    <w:multiLevelType w:val="multilevel"/>
    <w:tmpl w:val="756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0043F8"/>
    <w:multiLevelType w:val="hybridMultilevel"/>
    <w:tmpl w:val="77986D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B09B6"/>
    <w:multiLevelType w:val="multilevel"/>
    <w:tmpl w:val="6E6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585F03"/>
    <w:multiLevelType w:val="hybridMultilevel"/>
    <w:tmpl w:val="8076B0BE"/>
    <w:lvl w:ilvl="0" w:tplc="06BA7D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B16AC5"/>
    <w:multiLevelType w:val="hybridMultilevel"/>
    <w:tmpl w:val="CEC636D4"/>
    <w:lvl w:ilvl="0" w:tplc="06BA7D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D656E5"/>
    <w:multiLevelType w:val="singleLevel"/>
    <w:tmpl w:val="FFFFFFFF"/>
    <w:lvl w:ilvl="0">
      <w:start w:val="4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  <w:u w:val="none"/>
      </w:rPr>
    </w:lvl>
  </w:abstractNum>
  <w:abstractNum w:abstractNumId="18" w15:restartNumberingAfterBreak="0">
    <w:nsid w:val="169F0FCE"/>
    <w:multiLevelType w:val="hybridMultilevel"/>
    <w:tmpl w:val="26EA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E51B6"/>
    <w:multiLevelType w:val="hybridMultilevel"/>
    <w:tmpl w:val="F02A04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16BE0"/>
    <w:multiLevelType w:val="hybridMultilevel"/>
    <w:tmpl w:val="8626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D2E59"/>
    <w:multiLevelType w:val="hybridMultilevel"/>
    <w:tmpl w:val="EA56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05AB"/>
    <w:multiLevelType w:val="singleLevel"/>
    <w:tmpl w:val="FFFFFFFF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  <w:u w:val="none"/>
      </w:rPr>
    </w:lvl>
  </w:abstractNum>
  <w:abstractNum w:abstractNumId="23" w15:restartNumberingAfterBreak="0">
    <w:nsid w:val="41D4369D"/>
    <w:multiLevelType w:val="hybridMultilevel"/>
    <w:tmpl w:val="CF603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3F67"/>
    <w:multiLevelType w:val="multilevel"/>
    <w:tmpl w:val="59E2C77C"/>
    <w:lvl w:ilvl="0">
      <w:start w:val="1"/>
      <w:numFmt w:val="decimal"/>
      <w:pStyle w:val="multilevelnumbering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04" w:hanging="73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55511E"/>
    <w:multiLevelType w:val="hybridMultilevel"/>
    <w:tmpl w:val="42A2B39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47D51"/>
    <w:multiLevelType w:val="multilevel"/>
    <w:tmpl w:val="D45A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B6B23"/>
    <w:multiLevelType w:val="singleLevel"/>
    <w:tmpl w:val="FFFFFFFF"/>
    <w:lvl w:ilvl="0">
      <w:start w:val="5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  <w:u w:val="none"/>
      </w:rPr>
    </w:lvl>
  </w:abstractNum>
  <w:abstractNum w:abstractNumId="28" w15:restartNumberingAfterBreak="0">
    <w:nsid w:val="64C77BC1"/>
    <w:multiLevelType w:val="hybridMultilevel"/>
    <w:tmpl w:val="BC14E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921F1"/>
    <w:multiLevelType w:val="multilevel"/>
    <w:tmpl w:val="C27CC66E"/>
    <w:lvl w:ilvl="0">
      <w:start w:val="1"/>
      <w:numFmt w:val="bullet"/>
      <w:pStyle w:val="List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624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2817767">
    <w:abstractNumId w:val="14"/>
  </w:num>
  <w:num w:numId="2" w16cid:durableId="445539527">
    <w:abstractNumId w:val="20"/>
  </w:num>
  <w:num w:numId="3" w16cid:durableId="2073843382">
    <w:abstractNumId w:val="10"/>
  </w:num>
  <w:num w:numId="4" w16cid:durableId="1149060292">
    <w:abstractNumId w:val="8"/>
  </w:num>
  <w:num w:numId="5" w16cid:durableId="1586768290">
    <w:abstractNumId w:val="7"/>
  </w:num>
  <w:num w:numId="6" w16cid:durableId="1951886403">
    <w:abstractNumId w:val="6"/>
  </w:num>
  <w:num w:numId="7" w16cid:durableId="506870612">
    <w:abstractNumId w:val="5"/>
  </w:num>
  <w:num w:numId="8" w16cid:durableId="1660115698">
    <w:abstractNumId w:val="9"/>
  </w:num>
  <w:num w:numId="9" w16cid:durableId="1519469563">
    <w:abstractNumId w:val="4"/>
  </w:num>
  <w:num w:numId="10" w16cid:durableId="1565918392">
    <w:abstractNumId w:val="3"/>
  </w:num>
  <w:num w:numId="11" w16cid:durableId="1021853457">
    <w:abstractNumId w:val="2"/>
  </w:num>
  <w:num w:numId="12" w16cid:durableId="765345666">
    <w:abstractNumId w:val="1"/>
  </w:num>
  <w:num w:numId="13" w16cid:durableId="1199246851">
    <w:abstractNumId w:val="0"/>
  </w:num>
  <w:num w:numId="14" w16cid:durableId="976182638">
    <w:abstractNumId w:val="19"/>
  </w:num>
  <w:num w:numId="15" w16cid:durableId="2050521551">
    <w:abstractNumId w:val="12"/>
  </w:num>
  <w:num w:numId="16" w16cid:durableId="408235815">
    <w:abstractNumId w:val="13"/>
  </w:num>
  <w:num w:numId="17" w16cid:durableId="832985783">
    <w:abstractNumId w:val="21"/>
  </w:num>
  <w:num w:numId="18" w16cid:durableId="1617788710">
    <w:abstractNumId w:val="23"/>
  </w:num>
  <w:num w:numId="19" w16cid:durableId="965506508">
    <w:abstractNumId w:val="18"/>
  </w:num>
  <w:num w:numId="20" w16cid:durableId="230694631">
    <w:abstractNumId w:val="25"/>
  </w:num>
  <w:num w:numId="21" w16cid:durableId="871305346">
    <w:abstractNumId w:val="22"/>
  </w:num>
  <w:num w:numId="22" w16cid:durableId="606351813">
    <w:abstractNumId w:val="22"/>
    <w:lvlOverride w:ilvl="0">
      <w:lvl w:ilvl="0">
        <w:start w:val="1"/>
        <w:numFmt w:val="lowerLetter"/>
        <w:lvlText w:val="(%1)"/>
        <w:legacy w:legacy="1" w:legacySpace="0" w:legacyIndent="360"/>
        <w:lvlJc w:val="left"/>
        <w:pPr>
          <w:ind w:left="360" w:hanging="360"/>
        </w:pPr>
        <w:rPr>
          <w:rFonts w:cs="Times New Roman"/>
          <w:u w:val="none"/>
        </w:rPr>
      </w:lvl>
    </w:lvlOverride>
  </w:num>
  <w:num w:numId="23" w16cid:durableId="450785864">
    <w:abstractNumId w:val="22"/>
    <w:lvlOverride w:ilvl="0">
      <w:lvl w:ilvl="0">
        <w:start w:val="1"/>
        <w:numFmt w:val="lowerLetter"/>
        <w:lvlText w:val="(%1)"/>
        <w:legacy w:legacy="1" w:legacySpace="0" w:legacyIndent="360"/>
        <w:lvlJc w:val="left"/>
        <w:pPr>
          <w:ind w:left="360" w:hanging="360"/>
        </w:pPr>
        <w:rPr>
          <w:rFonts w:cs="Times New Roman"/>
          <w:u w:val="none"/>
        </w:rPr>
      </w:lvl>
    </w:lvlOverride>
  </w:num>
  <w:num w:numId="24" w16cid:durableId="496305070">
    <w:abstractNumId w:val="17"/>
  </w:num>
  <w:num w:numId="25" w16cid:durableId="1253006967">
    <w:abstractNumId w:val="27"/>
  </w:num>
  <w:num w:numId="26" w16cid:durableId="1195000256">
    <w:abstractNumId w:val="11"/>
    <w:lvlOverride w:ilvl="0">
      <w:startOverride w:val="3"/>
    </w:lvlOverride>
  </w:num>
  <w:num w:numId="27" w16cid:durableId="1522013462">
    <w:abstractNumId w:val="29"/>
  </w:num>
  <w:num w:numId="28" w16cid:durableId="479081049">
    <w:abstractNumId w:val="24"/>
  </w:num>
  <w:num w:numId="29" w16cid:durableId="1033730386">
    <w:abstractNumId w:val="29"/>
  </w:num>
  <w:num w:numId="30" w16cid:durableId="321784161">
    <w:abstractNumId w:val="24"/>
  </w:num>
  <w:num w:numId="31" w16cid:durableId="128593769">
    <w:abstractNumId w:val="26"/>
  </w:num>
  <w:num w:numId="32" w16cid:durableId="462625021">
    <w:abstractNumId w:val="28"/>
  </w:num>
  <w:num w:numId="33" w16cid:durableId="1380469755">
    <w:abstractNumId w:val="16"/>
  </w:num>
  <w:num w:numId="34" w16cid:durableId="1764032716">
    <w:abstractNumId w:val="29"/>
  </w:num>
  <w:num w:numId="35" w16cid:durableId="1939675113">
    <w:abstractNumId w:val="29"/>
  </w:num>
  <w:num w:numId="36" w16cid:durableId="948510709">
    <w:abstractNumId w:val="29"/>
  </w:num>
  <w:num w:numId="37" w16cid:durableId="1045526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Jk5Hu5LdLMNlvG+gR8yRiOHSQehwLfWs0jUEDYRl3ReABYpISAM50G8FsQHJpD9ha/yyzglJzF873Um9QWzrg==" w:salt="y0tR6guZVDwH4/EEgOvpIg=="/>
  <w:defaultTabStop w:val="567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NzQytzC1MDY0NLNQ0lEKTi0uzszPAykwqgUAQ/9IPSwAAAA="/>
  </w:docVars>
  <w:rsids>
    <w:rsidRoot w:val="00927CF2"/>
    <w:rsid w:val="000104C6"/>
    <w:rsid w:val="0001167E"/>
    <w:rsid w:val="00015000"/>
    <w:rsid w:val="000245C4"/>
    <w:rsid w:val="00024680"/>
    <w:rsid w:val="000254E0"/>
    <w:rsid w:val="000254F8"/>
    <w:rsid w:val="0003284C"/>
    <w:rsid w:val="00034AAF"/>
    <w:rsid w:val="000401C7"/>
    <w:rsid w:val="000463D3"/>
    <w:rsid w:val="00053408"/>
    <w:rsid w:val="00055FEB"/>
    <w:rsid w:val="00061223"/>
    <w:rsid w:val="00076E57"/>
    <w:rsid w:val="00077088"/>
    <w:rsid w:val="00081640"/>
    <w:rsid w:val="0008484F"/>
    <w:rsid w:val="00086C99"/>
    <w:rsid w:val="00096682"/>
    <w:rsid w:val="000A10D1"/>
    <w:rsid w:val="000A217F"/>
    <w:rsid w:val="000A6FB3"/>
    <w:rsid w:val="000B4DE5"/>
    <w:rsid w:val="000B7B14"/>
    <w:rsid w:val="000C24ED"/>
    <w:rsid w:val="000C2550"/>
    <w:rsid w:val="000C267D"/>
    <w:rsid w:val="000D7B74"/>
    <w:rsid w:val="000E0DF7"/>
    <w:rsid w:val="000E224E"/>
    <w:rsid w:val="000E4E7B"/>
    <w:rsid w:val="000E6B3A"/>
    <w:rsid w:val="000E6D2B"/>
    <w:rsid w:val="000F2B05"/>
    <w:rsid w:val="000F33E1"/>
    <w:rsid w:val="001010C5"/>
    <w:rsid w:val="0011330B"/>
    <w:rsid w:val="0011553D"/>
    <w:rsid w:val="00115F1B"/>
    <w:rsid w:val="00116CC6"/>
    <w:rsid w:val="00117FAB"/>
    <w:rsid w:val="00122CA6"/>
    <w:rsid w:val="00130A2B"/>
    <w:rsid w:val="001357FD"/>
    <w:rsid w:val="00137C3C"/>
    <w:rsid w:val="00141B95"/>
    <w:rsid w:val="0015482E"/>
    <w:rsid w:val="0015676C"/>
    <w:rsid w:val="00156C6B"/>
    <w:rsid w:val="00156F14"/>
    <w:rsid w:val="0017370E"/>
    <w:rsid w:val="00177235"/>
    <w:rsid w:val="00192425"/>
    <w:rsid w:val="001B30A5"/>
    <w:rsid w:val="001B43BF"/>
    <w:rsid w:val="001B679E"/>
    <w:rsid w:val="001B7424"/>
    <w:rsid w:val="001C3184"/>
    <w:rsid w:val="001C73B6"/>
    <w:rsid w:val="001D1863"/>
    <w:rsid w:val="001D1BDD"/>
    <w:rsid w:val="001F2BEC"/>
    <w:rsid w:val="00207826"/>
    <w:rsid w:val="00207E93"/>
    <w:rsid w:val="00211D3D"/>
    <w:rsid w:val="00220738"/>
    <w:rsid w:val="00220966"/>
    <w:rsid w:val="0022147A"/>
    <w:rsid w:val="002249D0"/>
    <w:rsid w:val="00227E0A"/>
    <w:rsid w:val="002330F6"/>
    <w:rsid w:val="00240921"/>
    <w:rsid w:val="00240C23"/>
    <w:rsid w:val="0024160B"/>
    <w:rsid w:val="00246420"/>
    <w:rsid w:val="00253251"/>
    <w:rsid w:val="00253B02"/>
    <w:rsid w:val="00254F06"/>
    <w:rsid w:val="002561DE"/>
    <w:rsid w:val="00256CDD"/>
    <w:rsid w:val="00257121"/>
    <w:rsid w:val="002623EB"/>
    <w:rsid w:val="00263381"/>
    <w:rsid w:val="00265217"/>
    <w:rsid w:val="00270A4F"/>
    <w:rsid w:val="00272A90"/>
    <w:rsid w:val="002775ED"/>
    <w:rsid w:val="002834A3"/>
    <w:rsid w:val="00285B0C"/>
    <w:rsid w:val="0028655D"/>
    <w:rsid w:val="002915DC"/>
    <w:rsid w:val="002973AC"/>
    <w:rsid w:val="002B0ADE"/>
    <w:rsid w:val="002B1A39"/>
    <w:rsid w:val="002B2AE7"/>
    <w:rsid w:val="002B72D2"/>
    <w:rsid w:val="002C4C6B"/>
    <w:rsid w:val="002C6DC9"/>
    <w:rsid w:val="002C7CF8"/>
    <w:rsid w:val="002D156F"/>
    <w:rsid w:val="002D17AE"/>
    <w:rsid w:val="002D1D2E"/>
    <w:rsid w:val="002D4DEA"/>
    <w:rsid w:val="002E0FFA"/>
    <w:rsid w:val="002E106D"/>
    <w:rsid w:val="002E2254"/>
    <w:rsid w:val="002E2DFF"/>
    <w:rsid w:val="002F47FB"/>
    <w:rsid w:val="002F6A3A"/>
    <w:rsid w:val="003046B9"/>
    <w:rsid w:val="00304C01"/>
    <w:rsid w:val="00307BD3"/>
    <w:rsid w:val="00314D63"/>
    <w:rsid w:val="00320CC7"/>
    <w:rsid w:val="00320E39"/>
    <w:rsid w:val="0032242B"/>
    <w:rsid w:val="00324AD2"/>
    <w:rsid w:val="00326442"/>
    <w:rsid w:val="0032717A"/>
    <w:rsid w:val="00332B9E"/>
    <w:rsid w:val="00335641"/>
    <w:rsid w:val="0034385C"/>
    <w:rsid w:val="003438F4"/>
    <w:rsid w:val="003478CB"/>
    <w:rsid w:val="00353B1A"/>
    <w:rsid w:val="00353C27"/>
    <w:rsid w:val="00354BCE"/>
    <w:rsid w:val="00356BDF"/>
    <w:rsid w:val="00361593"/>
    <w:rsid w:val="00361B2F"/>
    <w:rsid w:val="00370082"/>
    <w:rsid w:val="003741D3"/>
    <w:rsid w:val="0037534D"/>
    <w:rsid w:val="00375A29"/>
    <w:rsid w:val="00376D3E"/>
    <w:rsid w:val="00377F92"/>
    <w:rsid w:val="00381619"/>
    <w:rsid w:val="00382176"/>
    <w:rsid w:val="0038495D"/>
    <w:rsid w:val="003866DF"/>
    <w:rsid w:val="0038782F"/>
    <w:rsid w:val="003A0260"/>
    <w:rsid w:val="003B0119"/>
    <w:rsid w:val="003B1701"/>
    <w:rsid w:val="003B26E3"/>
    <w:rsid w:val="003B6AFE"/>
    <w:rsid w:val="003B7B75"/>
    <w:rsid w:val="003C599C"/>
    <w:rsid w:val="003D18CA"/>
    <w:rsid w:val="003D24FA"/>
    <w:rsid w:val="003D5BE5"/>
    <w:rsid w:val="003E2D49"/>
    <w:rsid w:val="004074C7"/>
    <w:rsid w:val="00413068"/>
    <w:rsid w:val="004209CC"/>
    <w:rsid w:val="0043363D"/>
    <w:rsid w:val="00434675"/>
    <w:rsid w:val="0043605D"/>
    <w:rsid w:val="00454863"/>
    <w:rsid w:val="00462A0E"/>
    <w:rsid w:val="00465488"/>
    <w:rsid w:val="00471FD6"/>
    <w:rsid w:val="0047523E"/>
    <w:rsid w:val="004809EF"/>
    <w:rsid w:val="00481A2C"/>
    <w:rsid w:val="00482596"/>
    <w:rsid w:val="00484F02"/>
    <w:rsid w:val="00491A52"/>
    <w:rsid w:val="004956F8"/>
    <w:rsid w:val="004A0BD8"/>
    <w:rsid w:val="004A1706"/>
    <w:rsid w:val="004A4358"/>
    <w:rsid w:val="004B3F64"/>
    <w:rsid w:val="004C359B"/>
    <w:rsid w:val="004C6008"/>
    <w:rsid w:val="004C78CB"/>
    <w:rsid w:val="004D0165"/>
    <w:rsid w:val="004D0A7B"/>
    <w:rsid w:val="004D639F"/>
    <w:rsid w:val="004D74E9"/>
    <w:rsid w:val="004D7735"/>
    <w:rsid w:val="004E494D"/>
    <w:rsid w:val="004E7547"/>
    <w:rsid w:val="004E7881"/>
    <w:rsid w:val="004F30BD"/>
    <w:rsid w:val="004F5D85"/>
    <w:rsid w:val="004F7190"/>
    <w:rsid w:val="00501251"/>
    <w:rsid w:val="00501896"/>
    <w:rsid w:val="005117CC"/>
    <w:rsid w:val="00511AB2"/>
    <w:rsid w:val="00511B89"/>
    <w:rsid w:val="00511C81"/>
    <w:rsid w:val="00516DFA"/>
    <w:rsid w:val="00520D28"/>
    <w:rsid w:val="005246FB"/>
    <w:rsid w:val="00524BDD"/>
    <w:rsid w:val="00524FFD"/>
    <w:rsid w:val="005414BF"/>
    <w:rsid w:val="00551389"/>
    <w:rsid w:val="00557151"/>
    <w:rsid w:val="005615C5"/>
    <w:rsid w:val="00570CA6"/>
    <w:rsid w:val="005736D8"/>
    <w:rsid w:val="00574F59"/>
    <w:rsid w:val="005768F6"/>
    <w:rsid w:val="00576D7D"/>
    <w:rsid w:val="00577BC1"/>
    <w:rsid w:val="00584874"/>
    <w:rsid w:val="00585695"/>
    <w:rsid w:val="00586FE6"/>
    <w:rsid w:val="005949C3"/>
    <w:rsid w:val="00595107"/>
    <w:rsid w:val="00597FF6"/>
    <w:rsid w:val="005A201B"/>
    <w:rsid w:val="005A60EF"/>
    <w:rsid w:val="005A6A5D"/>
    <w:rsid w:val="005B4359"/>
    <w:rsid w:val="005C1CF3"/>
    <w:rsid w:val="005C3531"/>
    <w:rsid w:val="005C69E6"/>
    <w:rsid w:val="005C7501"/>
    <w:rsid w:val="005E5270"/>
    <w:rsid w:val="005F0BE7"/>
    <w:rsid w:val="00601733"/>
    <w:rsid w:val="00602569"/>
    <w:rsid w:val="006060E2"/>
    <w:rsid w:val="00622028"/>
    <w:rsid w:val="0063712A"/>
    <w:rsid w:val="00646877"/>
    <w:rsid w:val="00647AED"/>
    <w:rsid w:val="00650F98"/>
    <w:rsid w:val="00651E7D"/>
    <w:rsid w:val="006552AB"/>
    <w:rsid w:val="00656A43"/>
    <w:rsid w:val="0067360A"/>
    <w:rsid w:val="00677262"/>
    <w:rsid w:val="00680854"/>
    <w:rsid w:val="00694DD5"/>
    <w:rsid w:val="00695EDA"/>
    <w:rsid w:val="006A4F8E"/>
    <w:rsid w:val="006A59D6"/>
    <w:rsid w:val="006A75DC"/>
    <w:rsid w:val="006B4209"/>
    <w:rsid w:val="006C00C8"/>
    <w:rsid w:val="006C0DF4"/>
    <w:rsid w:val="006C18CE"/>
    <w:rsid w:val="006C49E4"/>
    <w:rsid w:val="006C7632"/>
    <w:rsid w:val="006D5935"/>
    <w:rsid w:val="006D6B0B"/>
    <w:rsid w:val="006E214A"/>
    <w:rsid w:val="006E7CE7"/>
    <w:rsid w:val="006E7E22"/>
    <w:rsid w:val="006F19A1"/>
    <w:rsid w:val="006F2CE0"/>
    <w:rsid w:val="006F4AF2"/>
    <w:rsid w:val="006F4FC0"/>
    <w:rsid w:val="0071166D"/>
    <w:rsid w:val="0071658A"/>
    <w:rsid w:val="007176B6"/>
    <w:rsid w:val="0072073A"/>
    <w:rsid w:val="00725DB5"/>
    <w:rsid w:val="007442C2"/>
    <w:rsid w:val="00744F6A"/>
    <w:rsid w:val="007452A4"/>
    <w:rsid w:val="00745FAA"/>
    <w:rsid w:val="00746FA0"/>
    <w:rsid w:val="00747DB1"/>
    <w:rsid w:val="007545A5"/>
    <w:rsid w:val="007604BA"/>
    <w:rsid w:val="0077272A"/>
    <w:rsid w:val="0077485C"/>
    <w:rsid w:val="007769C2"/>
    <w:rsid w:val="00786A2A"/>
    <w:rsid w:val="007878DC"/>
    <w:rsid w:val="007B19B9"/>
    <w:rsid w:val="007B6338"/>
    <w:rsid w:val="007C4878"/>
    <w:rsid w:val="007D0EBD"/>
    <w:rsid w:val="007D7182"/>
    <w:rsid w:val="007E105E"/>
    <w:rsid w:val="007E5AAA"/>
    <w:rsid w:val="007F1500"/>
    <w:rsid w:val="008060F6"/>
    <w:rsid w:val="00806187"/>
    <w:rsid w:val="0081035D"/>
    <w:rsid w:val="0081365F"/>
    <w:rsid w:val="008215D5"/>
    <w:rsid w:val="008223F0"/>
    <w:rsid w:val="00836BD8"/>
    <w:rsid w:val="0084488E"/>
    <w:rsid w:val="00845C49"/>
    <w:rsid w:val="0085019A"/>
    <w:rsid w:val="0085422C"/>
    <w:rsid w:val="00864F74"/>
    <w:rsid w:val="00872CC2"/>
    <w:rsid w:val="008731BF"/>
    <w:rsid w:val="008768FF"/>
    <w:rsid w:val="00877E43"/>
    <w:rsid w:val="00881A2E"/>
    <w:rsid w:val="00883958"/>
    <w:rsid w:val="008861DB"/>
    <w:rsid w:val="00887C88"/>
    <w:rsid w:val="00892622"/>
    <w:rsid w:val="00895E0C"/>
    <w:rsid w:val="008A19AE"/>
    <w:rsid w:val="008A35DF"/>
    <w:rsid w:val="008A5AD9"/>
    <w:rsid w:val="008B2781"/>
    <w:rsid w:val="008B29AD"/>
    <w:rsid w:val="008C356D"/>
    <w:rsid w:val="008C5378"/>
    <w:rsid w:val="008C641A"/>
    <w:rsid w:val="008C6DB3"/>
    <w:rsid w:val="008D27B3"/>
    <w:rsid w:val="008D33D4"/>
    <w:rsid w:val="008D6BB2"/>
    <w:rsid w:val="008E46B3"/>
    <w:rsid w:val="008E5A9C"/>
    <w:rsid w:val="008F0BCC"/>
    <w:rsid w:val="008F1FC4"/>
    <w:rsid w:val="008F2C29"/>
    <w:rsid w:val="008F6649"/>
    <w:rsid w:val="008F7E5D"/>
    <w:rsid w:val="009015F9"/>
    <w:rsid w:val="00901A68"/>
    <w:rsid w:val="00914271"/>
    <w:rsid w:val="00917A94"/>
    <w:rsid w:val="00917BFE"/>
    <w:rsid w:val="00920E08"/>
    <w:rsid w:val="00927CF2"/>
    <w:rsid w:val="009309FB"/>
    <w:rsid w:val="0094253C"/>
    <w:rsid w:val="00951CEC"/>
    <w:rsid w:val="00956108"/>
    <w:rsid w:val="00957431"/>
    <w:rsid w:val="00960EE2"/>
    <w:rsid w:val="00963121"/>
    <w:rsid w:val="009637CF"/>
    <w:rsid w:val="009700AC"/>
    <w:rsid w:val="0097526F"/>
    <w:rsid w:val="00986464"/>
    <w:rsid w:val="00986D2E"/>
    <w:rsid w:val="00987D5D"/>
    <w:rsid w:val="00994DB1"/>
    <w:rsid w:val="009954FA"/>
    <w:rsid w:val="009A091A"/>
    <w:rsid w:val="009A75E8"/>
    <w:rsid w:val="009B40BC"/>
    <w:rsid w:val="009B76FE"/>
    <w:rsid w:val="009C093A"/>
    <w:rsid w:val="009C153E"/>
    <w:rsid w:val="009C4099"/>
    <w:rsid w:val="009D4F01"/>
    <w:rsid w:val="009D7C3F"/>
    <w:rsid w:val="009F0145"/>
    <w:rsid w:val="009F1463"/>
    <w:rsid w:val="009F40AE"/>
    <w:rsid w:val="009F52D6"/>
    <w:rsid w:val="009F612D"/>
    <w:rsid w:val="00A04D1F"/>
    <w:rsid w:val="00A07EE1"/>
    <w:rsid w:val="00A1134E"/>
    <w:rsid w:val="00A27C55"/>
    <w:rsid w:val="00A41FE4"/>
    <w:rsid w:val="00A42BA1"/>
    <w:rsid w:val="00A46BC7"/>
    <w:rsid w:val="00A57111"/>
    <w:rsid w:val="00A62CDB"/>
    <w:rsid w:val="00A67FF4"/>
    <w:rsid w:val="00A74BA5"/>
    <w:rsid w:val="00A75554"/>
    <w:rsid w:val="00A77647"/>
    <w:rsid w:val="00A80BDE"/>
    <w:rsid w:val="00A84716"/>
    <w:rsid w:val="00A8473C"/>
    <w:rsid w:val="00A8712E"/>
    <w:rsid w:val="00A9001E"/>
    <w:rsid w:val="00A925C7"/>
    <w:rsid w:val="00A93EE1"/>
    <w:rsid w:val="00A94882"/>
    <w:rsid w:val="00A95C2C"/>
    <w:rsid w:val="00AA5D99"/>
    <w:rsid w:val="00AB3094"/>
    <w:rsid w:val="00AB453B"/>
    <w:rsid w:val="00AB7F28"/>
    <w:rsid w:val="00AC3965"/>
    <w:rsid w:val="00AC3FBD"/>
    <w:rsid w:val="00AC5BE8"/>
    <w:rsid w:val="00AC7CBB"/>
    <w:rsid w:val="00AD1073"/>
    <w:rsid w:val="00AD6097"/>
    <w:rsid w:val="00AE1B36"/>
    <w:rsid w:val="00B04657"/>
    <w:rsid w:val="00B05D24"/>
    <w:rsid w:val="00B124A8"/>
    <w:rsid w:val="00B13230"/>
    <w:rsid w:val="00B222CE"/>
    <w:rsid w:val="00B22964"/>
    <w:rsid w:val="00B23285"/>
    <w:rsid w:val="00B241CB"/>
    <w:rsid w:val="00B27186"/>
    <w:rsid w:val="00B3193D"/>
    <w:rsid w:val="00B327BF"/>
    <w:rsid w:val="00B357BF"/>
    <w:rsid w:val="00B37A05"/>
    <w:rsid w:val="00B44FDB"/>
    <w:rsid w:val="00B533B5"/>
    <w:rsid w:val="00B551EE"/>
    <w:rsid w:val="00B56EDA"/>
    <w:rsid w:val="00B660A8"/>
    <w:rsid w:val="00B81FE7"/>
    <w:rsid w:val="00B9059B"/>
    <w:rsid w:val="00B90906"/>
    <w:rsid w:val="00B93686"/>
    <w:rsid w:val="00BA74D1"/>
    <w:rsid w:val="00BA7AC5"/>
    <w:rsid w:val="00BB1C8E"/>
    <w:rsid w:val="00BC5A6F"/>
    <w:rsid w:val="00BC5E16"/>
    <w:rsid w:val="00BC7A38"/>
    <w:rsid w:val="00BD3588"/>
    <w:rsid w:val="00BE07F3"/>
    <w:rsid w:val="00BE1DFC"/>
    <w:rsid w:val="00BE5997"/>
    <w:rsid w:val="00BE77E3"/>
    <w:rsid w:val="00BF3ACA"/>
    <w:rsid w:val="00BF50EE"/>
    <w:rsid w:val="00C03280"/>
    <w:rsid w:val="00C058C9"/>
    <w:rsid w:val="00C12BF2"/>
    <w:rsid w:val="00C15D64"/>
    <w:rsid w:val="00C17962"/>
    <w:rsid w:val="00C17975"/>
    <w:rsid w:val="00C20D53"/>
    <w:rsid w:val="00C22422"/>
    <w:rsid w:val="00C3057E"/>
    <w:rsid w:val="00C37208"/>
    <w:rsid w:val="00C51084"/>
    <w:rsid w:val="00C5382C"/>
    <w:rsid w:val="00C54898"/>
    <w:rsid w:val="00C554AD"/>
    <w:rsid w:val="00C56CEA"/>
    <w:rsid w:val="00C726A8"/>
    <w:rsid w:val="00C7419A"/>
    <w:rsid w:val="00C914B2"/>
    <w:rsid w:val="00C96E26"/>
    <w:rsid w:val="00CB5224"/>
    <w:rsid w:val="00CB7854"/>
    <w:rsid w:val="00CD08FE"/>
    <w:rsid w:val="00CE009C"/>
    <w:rsid w:val="00CE4268"/>
    <w:rsid w:val="00CE764F"/>
    <w:rsid w:val="00CF16BD"/>
    <w:rsid w:val="00D02749"/>
    <w:rsid w:val="00D07D16"/>
    <w:rsid w:val="00D14D8F"/>
    <w:rsid w:val="00D21A99"/>
    <w:rsid w:val="00D4654E"/>
    <w:rsid w:val="00D510A8"/>
    <w:rsid w:val="00D51500"/>
    <w:rsid w:val="00D55CCA"/>
    <w:rsid w:val="00D62718"/>
    <w:rsid w:val="00D63A41"/>
    <w:rsid w:val="00D70C5B"/>
    <w:rsid w:val="00D70DCB"/>
    <w:rsid w:val="00D735D2"/>
    <w:rsid w:val="00D76AF0"/>
    <w:rsid w:val="00D81847"/>
    <w:rsid w:val="00D85767"/>
    <w:rsid w:val="00D87860"/>
    <w:rsid w:val="00D97934"/>
    <w:rsid w:val="00DC14AA"/>
    <w:rsid w:val="00DC2928"/>
    <w:rsid w:val="00DC348B"/>
    <w:rsid w:val="00DD01E9"/>
    <w:rsid w:val="00DD1627"/>
    <w:rsid w:val="00DD360B"/>
    <w:rsid w:val="00DD688D"/>
    <w:rsid w:val="00DE4808"/>
    <w:rsid w:val="00DF1014"/>
    <w:rsid w:val="00DF1DB0"/>
    <w:rsid w:val="00DF330E"/>
    <w:rsid w:val="00DF6136"/>
    <w:rsid w:val="00E028D9"/>
    <w:rsid w:val="00E03582"/>
    <w:rsid w:val="00E1335F"/>
    <w:rsid w:val="00E1476D"/>
    <w:rsid w:val="00E14C14"/>
    <w:rsid w:val="00E230F4"/>
    <w:rsid w:val="00E2382C"/>
    <w:rsid w:val="00E307FE"/>
    <w:rsid w:val="00E31B3E"/>
    <w:rsid w:val="00E421AD"/>
    <w:rsid w:val="00E43D23"/>
    <w:rsid w:val="00E47AAF"/>
    <w:rsid w:val="00E5587D"/>
    <w:rsid w:val="00E61F84"/>
    <w:rsid w:val="00E719A3"/>
    <w:rsid w:val="00E7478C"/>
    <w:rsid w:val="00E77B99"/>
    <w:rsid w:val="00E8252D"/>
    <w:rsid w:val="00E85798"/>
    <w:rsid w:val="00E86096"/>
    <w:rsid w:val="00E874C4"/>
    <w:rsid w:val="00E90A1E"/>
    <w:rsid w:val="00E955D5"/>
    <w:rsid w:val="00E96A1D"/>
    <w:rsid w:val="00EA0225"/>
    <w:rsid w:val="00EA258B"/>
    <w:rsid w:val="00EA3972"/>
    <w:rsid w:val="00EB1CCC"/>
    <w:rsid w:val="00EB3420"/>
    <w:rsid w:val="00EB7C66"/>
    <w:rsid w:val="00EC400B"/>
    <w:rsid w:val="00ED6824"/>
    <w:rsid w:val="00ED68B1"/>
    <w:rsid w:val="00EE3675"/>
    <w:rsid w:val="00F052FA"/>
    <w:rsid w:val="00F07837"/>
    <w:rsid w:val="00F13A15"/>
    <w:rsid w:val="00F1599F"/>
    <w:rsid w:val="00F17806"/>
    <w:rsid w:val="00F212EF"/>
    <w:rsid w:val="00F216D9"/>
    <w:rsid w:val="00F22B8C"/>
    <w:rsid w:val="00F23B71"/>
    <w:rsid w:val="00F31D1D"/>
    <w:rsid w:val="00F33BEB"/>
    <w:rsid w:val="00F3665E"/>
    <w:rsid w:val="00F4376E"/>
    <w:rsid w:val="00F43CA0"/>
    <w:rsid w:val="00F44690"/>
    <w:rsid w:val="00F47E14"/>
    <w:rsid w:val="00F53652"/>
    <w:rsid w:val="00F57C43"/>
    <w:rsid w:val="00F61BEA"/>
    <w:rsid w:val="00F6256B"/>
    <w:rsid w:val="00F8052A"/>
    <w:rsid w:val="00F81F45"/>
    <w:rsid w:val="00F84BAD"/>
    <w:rsid w:val="00F860A4"/>
    <w:rsid w:val="00F94A14"/>
    <w:rsid w:val="00F952CD"/>
    <w:rsid w:val="00F97E2B"/>
    <w:rsid w:val="00FB6A2D"/>
    <w:rsid w:val="00FC6964"/>
    <w:rsid w:val="00FD615D"/>
    <w:rsid w:val="00FD76EB"/>
    <w:rsid w:val="00FE1C62"/>
    <w:rsid w:val="00FE285F"/>
    <w:rsid w:val="00FE4336"/>
    <w:rsid w:val="00FE4C1B"/>
    <w:rsid w:val="00FE5E2C"/>
    <w:rsid w:val="00FF1961"/>
    <w:rsid w:val="00FF6A3E"/>
    <w:rsid w:val="00FF73FD"/>
    <w:rsid w:val="15CE0C69"/>
    <w:rsid w:val="220A6595"/>
    <w:rsid w:val="3C05AE84"/>
    <w:rsid w:val="458289EF"/>
    <w:rsid w:val="5C8EAA17"/>
    <w:rsid w:val="63BCF4BF"/>
    <w:rsid w:val="6FBDA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B806D"/>
  <w15:docId w15:val="{52A0A87F-4D0A-4328-BE75-FAFF62C1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/>
    <w:lsdException w:name="Book Title" w:semiHidden="1" w:uiPriority="32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5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8E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6B1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47AA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066B1" w:themeColor="text2"/>
      <w:sz w:val="28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75"/>
    <w:pPr>
      <w:keepNext/>
      <w:keepLines/>
      <w:spacing w:before="160" w:after="80"/>
      <w:outlineLvl w:val="2"/>
    </w:pPr>
    <w:rPr>
      <w:rFonts w:eastAsiaTheme="majorEastAsia" w:cstheme="majorBidi"/>
      <w:color w:val="0066B1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75"/>
    <w:pPr>
      <w:keepNext/>
      <w:keepLines/>
      <w:spacing w:before="80" w:after="40"/>
      <w:outlineLvl w:val="3"/>
    </w:pPr>
    <w:rPr>
      <w:rFonts w:eastAsiaTheme="majorEastAsia" w:cstheme="majorBidi"/>
      <w:iCs/>
      <w:color w:val="004B84" w:themeColor="text2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3675"/>
    <w:pPr>
      <w:keepNext/>
      <w:spacing w:before="80" w:after="40"/>
      <w:outlineLvl w:val="4"/>
    </w:pPr>
    <w:rPr>
      <w:rFonts w:eastAsiaTheme="majorEastAsia" w:cstheme="majorBidi"/>
      <w:b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3675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75"/>
    <w:pPr>
      <w:keepNext/>
      <w:keepLines/>
      <w:spacing w:after="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CEA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6CEA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130A2B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30A2B"/>
    <w:rPr>
      <w:sz w:val="18"/>
    </w:rPr>
  </w:style>
  <w:style w:type="character" w:styleId="Hyperlink">
    <w:name w:val="Hyperlink"/>
    <w:uiPriority w:val="99"/>
    <w:unhideWhenUsed/>
    <w:rsid w:val="00C56CEA"/>
    <w:rPr>
      <w:rFonts w:asciiTheme="minorHAnsi" w:hAnsiTheme="minorHAnsi"/>
      <w:color w:val="008578" w:themeColor="accent5"/>
      <w:u w:val="single"/>
    </w:rPr>
  </w:style>
  <w:style w:type="paragraph" w:styleId="Title">
    <w:name w:val="Title"/>
    <w:aliases w:val="SPA Title"/>
    <w:basedOn w:val="Normal"/>
    <w:next w:val="Normal"/>
    <w:link w:val="TitleChar"/>
    <w:uiPriority w:val="3"/>
    <w:qFormat/>
    <w:rsid w:val="00EE3675"/>
    <w:pPr>
      <w:jc w:val="center"/>
    </w:pPr>
    <w:rPr>
      <w:rFonts w:asciiTheme="majorHAnsi" w:hAnsiTheme="majorHAnsi" w:cstheme="majorHAnsi"/>
      <w:b/>
      <w:color w:val="0066B1" w:themeColor="text2"/>
      <w:sz w:val="28"/>
      <w:szCs w:val="28"/>
    </w:rPr>
  </w:style>
  <w:style w:type="character" w:customStyle="1" w:styleId="TitleChar">
    <w:name w:val="Title Char"/>
    <w:aliases w:val="SPA Title Char"/>
    <w:basedOn w:val="DefaultParagraphFont"/>
    <w:link w:val="Title"/>
    <w:uiPriority w:val="3"/>
    <w:rsid w:val="00EE3675"/>
    <w:rPr>
      <w:rFonts w:asciiTheme="majorHAnsi" w:hAnsiTheme="majorHAnsi" w:cstheme="majorHAnsi"/>
      <w:b/>
      <w:color w:val="0066B1" w:themeColor="text2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4680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024680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468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052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E61F84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7" w:type="dxa"/>
        <w:right w:w="57" w:type="dxa"/>
      </w:tcMar>
    </w:tcPr>
  </w:style>
  <w:style w:type="character" w:customStyle="1" w:styleId="Heading1Char">
    <w:name w:val="Heading 1 Char"/>
    <w:basedOn w:val="DefaultParagraphFont"/>
    <w:link w:val="Heading1"/>
    <w:uiPriority w:val="9"/>
    <w:rsid w:val="008768FF"/>
    <w:rPr>
      <w:rFonts w:asciiTheme="majorHAnsi" w:eastAsiaTheme="majorEastAsia" w:hAnsiTheme="majorHAnsi" w:cstheme="majorBidi"/>
      <w:color w:val="0066B1" w:themeColor="text2"/>
      <w:sz w:val="40"/>
      <w:szCs w:val="40"/>
    </w:rPr>
  </w:style>
  <w:style w:type="character" w:styleId="Emphasis">
    <w:name w:val="Emphasis"/>
    <w:basedOn w:val="DefaultParagraphFont"/>
    <w:uiPriority w:val="20"/>
    <w:qFormat/>
    <w:rsid w:val="00EE3675"/>
    <w:rPr>
      <w:i/>
      <w:iCs/>
      <w:color w:val="7030A0"/>
    </w:rPr>
  </w:style>
  <w:style w:type="character" w:styleId="CommentReference">
    <w:name w:val="annotation reference"/>
    <w:uiPriority w:val="99"/>
    <w:semiHidden/>
    <w:unhideWhenUsed/>
    <w:rsid w:val="00594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9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49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9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49C3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F9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7F92"/>
    <w:rPr>
      <w:lang w:eastAsia="en-US"/>
    </w:rPr>
  </w:style>
  <w:style w:type="character" w:styleId="FootnoteReference">
    <w:name w:val="footnote reference"/>
    <w:uiPriority w:val="99"/>
    <w:semiHidden/>
    <w:unhideWhenUsed/>
    <w:rsid w:val="00377F92"/>
    <w:rPr>
      <w:vertAlign w:val="superscript"/>
    </w:rPr>
  </w:style>
  <w:style w:type="paragraph" w:styleId="ListParagraph">
    <w:name w:val="List Paragraph"/>
    <w:basedOn w:val="Normal"/>
    <w:uiPriority w:val="11"/>
    <w:qFormat/>
    <w:rsid w:val="00EE3675"/>
    <w:pPr>
      <w:ind w:left="567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15C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C56CEA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56CEA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3068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3068"/>
    <w:rPr>
      <w:rFonts w:ascii="Times New Roman" w:eastAsia="Times New Roman" w:hAnsi="Times New Roman"/>
      <w:lang w:val="en-US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C22422"/>
    <w:pPr>
      <w:suppressAutoHyphens/>
      <w:spacing w:line="240" w:lineRule="auto"/>
      <w:ind w:left="567"/>
    </w:pPr>
    <w:rPr>
      <w:rFonts w:asciiTheme="minorHAnsi" w:eastAsia="Times New Roman" w:hAnsiTheme="minorHAnsi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2422"/>
    <w:rPr>
      <w:rFonts w:asciiTheme="minorHAnsi" w:eastAsia="Times New Roman" w:hAnsiTheme="minorHAnsi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3068"/>
    <w:pPr>
      <w:suppressAutoHyphens/>
      <w:spacing w:line="480" w:lineRule="auto"/>
      <w:ind w:left="283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3068"/>
    <w:rPr>
      <w:rFonts w:ascii="Times New Roman" w:eastAsia="Times New Roman" w:hAnsi="Times New Roman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75"/>
    <w:rPr>
      <w:rFonts w:eastAsiaTheme="majorEastAsia" w:cstheme="majorBidi"/>
      <w:iCs/>
      <w:color w:val="004B84" w:themeColor="text2" w:themeShade="BF"/>
    </w:rPr>
  </w:style>
  <w:style w:type="character" w:customStyle="1" w:styleId="SPAStyle1">
    <w:name w:val="SPA Style1"/>
    <w:basedOn w:val="DefaultParagraphFont"/>
    <w:uiPriority w:val="4"/>
    <w:qFormat/>
    <w:rsid w:val="00EE3675"/>
    <w:rPr>
      <w:rFonts w:asciiTheme="majorHAnsi" w:hAnsiTheme="majorHAnsi"/>
      <w:i/>
      <w:color w:val="509E2F" w:themeColor="accent1"/>
    </w:rPr>
  </w:style>
  <w:style w:type="character" w:customStyle="1" w:styleId="SPAStyle2">
    <w:name w:val="SPA Style2"/>
    <w:basedOn w:val="DefaultParagraphFont"/>
    <w:uiPriority w:val="4"/>
    <w:qFormat/>
    <w:rsid w:val="00EE3675"/>
    <w:rPr>
      <w:rFonts w:asciiTheme="majorHAnsi" w:hAnsiTheme="majorHAnsi"/>
      <w:b/>
      <w:i/>
      <w:color w:val="509E2F" w:themeColor="accent1"/>
    </w:rPr>
  </w:style>
  <w:style w:type="paragraph" w:customStyle="1" w:styleId="SPAHeading2">
    <w:name w:val="SPA Heading 2"/>
    <w:basedOn w:val="Normal"/>
    <w:next w:val="Normal"/>
    <w:uiPriority w:val="5"/>
    <w:qFormat/>
    <w:rsid w:val="00EE3675"/>
    <w:pPr>
      <w:keepNext/>
      <w:pBdr>
        <w:bottom w:val="single" w:sz="4" w:space="1" w:color="509E2F" w:themeColor="accent1"/>
      </w:pBdr>
      <w:spacing w:before="160" w:after="80" w:line="240" w:lineRule="auto"/>
    </w:pPr>
    <w:rPr>
      <w:rFonts w:asciiTheme="majorHAnsi" w:hAnsiTheme="majorHAnsi"/>
      <w:color w:val="0066B1" w:themeColor="text2"/>
      <w:sz w:val="28"/>
    </w:rPr>
  </w:style>
  <w:style w:type="paragraph" w:customStyle="1" w:styleId="SPAHeading1">
    <w:name w:val="SPA Heading 1"/>
    <w:basedOn w:val="Normal"/>
    <w:next w:val="Normal"/>
    <w:uiPriority w:val="5"/>
    <w:qFormat/>
    <w:rsid w:val="00EE3675"/>
    <w:pPr>
      <w:keepNext/>
      <w:spacing w:line="240" w:lineRule="auto"/>
    </w:pPr>
    <w:rPr>
      <w:rFonts w:asciiTheme="majorHAnsi" w:hAnsiTheme="majorHAnsi"/>
      <w:b/>
      <w:color w:val="0066B1" w:themeColor="text2"/>
      <w:sz w:val="28"/>
    </w:rPr>
  </w:style>
  <w:style w:type="paragraph" w:customStyle="1" w:styleId="SPAHeading3">
    <w:name w:val="SPA Heading 3"/>
    <w:basedOn w:val="Normal"/>
    <w:next w:val="Normal"/>
    <w:uiPriority w:val="6"/>
    <w:qFormat/>
    <w:rsid w:val="00D81847"/>
    <w:pPr>
      <w:keepNext/>
      <w:spacing w:before="120" w:after="80" w:line="240" w:lineRule="auto"/>
    </w:pPr>
    <w:rPr>
      <w:rFonts w:asciiTheme="majorHAnsi" w:hAnsiTheme="majorHAnsi"/>
      <w:b/>
      <w:color w:val="0066B1" w:themeColor="text2"/>
      <w:sz w:val="24"/>
      <w:lang w:eastAsia="en-GB"/>
    </w:rPr>
  </w:style>
  <w:style w:type="paragraph" w:customStyle="1" w:styleId="SPAHeading4">
    <w:name w:val="SPA Heading 4"/>
    <w:basedOn w:val="SPAHeading3"/>
    <w:next w:val="Normal"/>
    <w:uiPriority w:val="7"/>
    <w:qFormat/>
    <w:rsid w:val="00EE3675"/>
    <w:rPr>
      <w:b w:val="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75"/>
    <w:rPr>
      <w:rFonts w:eastAsiaTheme="majorEastAsia" w:cstheme="majorBidi"/>
      <w:color w:val="0066B1" w:themeColor="text2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E3675"/>
    <w:rPr>
      <w:rFonts w:eastAsiaTheme="majorEastAsia" w:cstheme="majorBidi"/>
      <w:b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EE3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E3675"/>
    <w:rPr>
      <w:rFonts w:eastAsiaTheme="majorEastAsia" w:cstheme="majorBidi"/>
      <w:b/>
      <w:b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75"/>
    <w:rPr>
      <w:rFonts w:eastAsiaTheme="majorEastAsia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75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EE36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qFormat/>
    <w:rsid w:val="00EE3675"/>
    <w:rPr>
      <w:i/>
      <w:iCs/>
      <w:color w:val="E95123" w:themeColor="accent6"/>
    </w:rPr>
  </w:style>
  <w:style w:type="paragraph" w:styleId="TOCHeading">
    <w:name w:val="TOC Heading"/>
    <w:basedOn w:val="SPAHeading3"/>
    <w:next w:val="Normal"/>
    <w:uiPriority w:val="39"/>
    <w:semiHidden/>
    <w:unhideWhenUsed/>
    <w:qFormat/>
    <w:rsid w:val="00EE3675"/>
    <w:pPr>
      <w:spacing w:before="240" w:after="0"/>
    </w:pPr>
    <w:rPr>
      <w:color w:val="auto"/>
      <w:szCs w:val="32"/>
    </w:rPr>
  </w:style>
  <w:style w:type="paragraph" w:styleId="NoSpacing">
    <w:name w:val="No Spacing"/>
    <w:uiPriority w:val="2"/>
    <w:qFormat/>
    <w:rsid w:val="00EE3675"/>
    <w:pPr>
      <w:spacing w:after="0" w:line="240" w:lineRule="auto"/>
    </w:pPr>
  </w:style>
  <w:style w:type="character" w:styleId="Strong">
    <w:name w:val="Strong"/>
    <w:uiPriority w:val="22"/>
    <w:unhideWhenUsed/>
    <w:qFormat/>
    <w:rsid w:val="00EE36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47AAF"/>
    <w:rPr>
      <w:rFonts w:asciiTheme="majorHAnsi" w:eastAsiaTheme="majorEastAsia" w:hAnsiTheme="majorHAnsi" w:cstheme="majorBidi"/>
      <w:color w:val="0066B1" w:themeColor="text2"/>
      <w:sz w:val="28"/>
      <w:szCs w:val="26"/>
      <w:lang w:eastAsia="en-GB"/>
    </w:rPr>
  </w:style>
  <w:style w:type="paragraph" w:styleId="TOC1">
    <w:name w:val="toc 1"/>
    <w:basedOn w:val="Normal"/>
    <w:next w:val="Date"/>
    <w:autoRedefine/>
    <w:uiPriority w:val="39"/>
    <w:semiHidden/>
    <w:unhideWhenUsed/>
    <w:qFormat/>
    <w:rsid w:val="00EE3675"/>
    <w:pPr>
      <w:spacing w:after="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7B74"/>
  </w:style>
  <w:style w:type="character" w:customStyle="1" w:styleId="DateChar">
    <w:name w:val="Date Char"/>
    <w:basedOn w:val="DefaultParagraphFont"/>
    <w:link w:val="Date"/>
    <w:uiPriority w:val="99"/>
    <w:semiHidden/>
    <w:rsid w:val="000D7B74"/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EE3675"/>
    <w:pPr>
      <w:spacing w:after="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E3675"/>
    <w:pPr>
      <w:spacing w:after="0"/>
      <w:ind w:left="340"/>
    </w:pPr>
  </w:style>
  <w:style w:type="paragraph" w:styleId="ListBullet">
    <w:name w:val="List Bullet"/>
    <w:basedOn w:val="Normal"/>
    <w:uiPriority w:val="10"/>
    <w:qFormat/>
    <w:rsid w:val="00EE3675"/>
    <w:pPr>
      <w:numPr>
        <w:numId w:val="29"/>
      </w:numPr>
      <w:spacing w:after="60"/>
    </w:pPr>
  </w:style>
  <w:style w:type="paragraph" w:customStyle="1" w:styleId="multilevelnumbering">
    <w:name w:val="multi level numbering"/>
    <w:basedOn w:val="Normal"/>
    <w:uiPriority w:val="11"/>
    <w:qFormat/>
    <w:rsid w:val="00EE3675"/>
    <w:pPr>
      <w:numPr>
        <w:numId w:val="30"/>
      </w:numPr>
    </w:pPr>
    <w:rPr>
      <w:lang w:eastAsia="en-GB"/>
    </w:rPr>
  </w:style>
  <w:style w:type="table" w:customStyle="1" w:styleId="SPAtable">
    <w:name w:val="SPA table"/>
    <w:basedOn w:val="TableNormal"/>
    <w:uiPriority w:val="99"/>
    <w:rsid w:val="0001167E"/>
    <w:pPr>
      <w:spacing w:after="4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28" w:type="dxa"/>
        <w:right w:w="0" w:type="dxa"/>
      </w:tblCellMar>
    </w:tblPr>
    <w:tblStylePr w:type="firstRow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CAEFF9" w:themeFill="accent3" w:themeFillTint="33"/>
      </w:tcPr>
    </w:tblStylePr>
  </w:style>
  <w:style w:type="table" w:styleId="PlainTable3">
    <w:name w:val="Plain Table 3"/>
    <w:basedOn w:val="TableNormal"/>
    <w:uiPriority w:val="43"/>
    <w:rsid w:val="00E955D5"/>
    <w:pPr>
      <w:spacing w:after="0" w:line="240" w:lineRule="auto"/>
    </w:pPr>
    <w:rPr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0A10D1"/>
    <w:pPr>
      <w:spacing w:after="0" w:line="240" w:lineRule="auto"/>
    </w:pPr>
  </w:style>
  <w:style w:type="paragraph" w:customStyle="1" w:styleId="formtext3pt">
    <w:name w:val="form text 3pt"/>
    <w:basedOn w:val="Normal"/>
    <w:qFormat/>
    <w:rsid w:val="0081035D"/>
    <w:pPr>
      <w:spacing w:after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511C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icidepreventionaust.org/wp-content/uploads/2021/12/Constitution-approved-2014-12-11-1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suicidepreventionaust.org/wp-content/uploads/2023/10/Constitution-approved-2023-10-19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suicidepreventionaust.org?subject=Elected%20Director%20Nomination%20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icidepreventionaust.org/wp-content/uploads/2023/10/Constitution-approved-2023-10-19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O'Neil\OneDrive%20-%20Suicide%20Prevention%20Australia\Documents\Custom%20Office%20Templates\SPA_LH_template%20Patron%20for%20Print%202025-02-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6B2AE9DD314C12B1CEF495BF44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EEE3-7B03-4C5F-89D2-7887D9BF75C5}"/>
      </w:docPartPr>
      <w:docPartBody>
        <w:p w:rsidR="00EC74C0" w:rsidRDefault="00244677" w:rsidP="00244677">
          <w:pPr>
            <w:pStyle w:val="456B2AE9DD314C12B1CEF495BF4426FA"/>
          </w:pPr>
          <w:r w:rsidRPr="00963B19">
            <w:rPr>
              <w:rStyle w:val="PlaceholderText"/>
            </w:rPr>
            <w:t>Click or tap here to enter t</w:t>
          </w:r>
          <w:r>
            <w:rPr>
              <w:rStyle w:val="PlaceholderText"/>
            </w:rPr>
            <w:t>ext</w:t>
          </w:r>
        </w:p>
      </w:docPartBody>
    </w:docPart>
    <w:docPart>
      <w:docPartPr>
        <w:name w:val="18351EAD7B49469A85BCEFB1157C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589-02B8-4294-A77D-28F60F64B2DA}"/>
      </w:docPartPr>
      <w:docPartBody>
        <w:p w:rsidR="00EC74C0" w:rsidRDefault="00244677" w:rsidP="00244677">
          <w:pPr>
            <w:pStyle w:val="18351EAD7B49469A85BCEFB1157C7348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14E0843FC4F05BD2240A4DEE8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1AD9-EF74-41DE-B092-731336BD069A}"/>
      </w:docPartPr>
      <w:docPartBody>
        <w:p w:rsidR="00EC74C0" w:rsidRDefault="00244677" w:rsidP="00244677">
          <w:pPr>
            <w:pStyle w:val="B0C14E0843FC4F05BD2240A4DEE88A8C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F15FFEA8D4EA08CD679C4C4A4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AABB-9124-4F70-BBF8-6B3A3DD2A702}"/>
      </w:docPartPr>
      <w:docPartBody>
        <w:p w:rsidR="00EC74C0" w:rsidRDefault="00244677" w:rsidP="00244677">
          <w:pPr>
            <w:pStyle w:val="AA8F15FFEA8D4EA08CD679C4C4A41B18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41AD699D946F5BEAC8555BBF9A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02B4-9E60-47A6-A3D6-60BAF7AB2BA2}"/>
      </w:docPartPr>
      <w:docPartBody>
        <w:p w:rsidR="00EC74C0" w:rsidRDefault="00244677" w:rsidP="00244677">
          <w:pPr>
            <w:pStyle w:val="BBA41AD699D946F5BEAC8555BBF9AB5B1"/>
          </w:pPr>
          <w:r w:rsidRPr="00963B19">
            <w:rPr>
              <w:rStyle w:val="PlaceholderText"/>
            </w:rPr>
            <w:t>enter text</w:t>
          </w:r>
        </w:p>
      </w:docPartBody>
    </w:docPart>
    <w:docPart>
      <w:docPartPr>
        <w:name w:val="A1F495EAEFAC4938BFADAA9EC87B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B36E-E741-455D-86A2-10D4496FBCAC}"/>
      </w:docPartPr>
      <w:docPartBody>
        <w:p w:rsidR="00EC74C0" w:rsidRDefault="00244677" w:rsidP="00244677">
          <w:pPr>
            <w:pStyle w:val="A1F495EAEFAC4938BFADAA9EC87BBC87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614EBA27045F780DA8477A6EDE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A640-40FD-453C-ACBA-88A8A2AF6253}"/>
      </w:docPartPr>
      <w:docPartBody>
        <w:p w:rsidR="00EC74C0" w:rsidRDefault="00244677" w:rsidP="00244677">
          <w:pPr>
            <w:pStyle w:val="716614EBA27045F780DA8477A6EDEDF6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70E20A78E4426948C85E7B534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DECB-D49C-4EA2-A86E-7BD694B38F39}"/>
      </w:docPartPr>
      <w:docPartBody>
        <w:p w:rsidR="00EC74C0" w:rsidRDefault="00244677" w:rsidP="00244677">
          <w:pPr>
            <w:pStyle w:val="1C970E20A78E4426948C85E7B534E4E8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4EA4765DF40A39EB8F43A5289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21EA-CBF5-492B-AA63-81931B816B12}"/>
      </w:docPartPr>
      <w:docPartBody>
        <w:p w:rsidR="00EC74C0" w:rsidRDefault="00244677" w:rsidP="00244677">
          <w:pPr>
            <w:pStyle w:val="E804EA4765DF40A39EB8F43A5289991D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E15389B349CFA507B9AF8402F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1D41-126A-4C1C-B872-F0EDAB639D2B}"/>
      </w:docPartPr>
      <w:docPartBody>
        <w:p w:rsidR="00EC74C0" w:rsidRDefault="00244677" w:rsidP="00244677">
          <w:pPr>
            <w:pStyle w:val="E213E15389B349CFA507B9AF8402FACF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160679F42430C923E015D7AA6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B8E2-9C95-4745-B923-EF918CA684FC}"/>
      </w:docPartPr>
      <w:docPartBody>
        <w:p w:rsidR="00EC74C0" w:rsidRDefault="00244677" w:rsidP="00244677">
          <w:pPr>
            <w:pStyle w:val="B57160679F42430C923E015D7AA6EE81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82F7120EC453FAC7226A8540D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552F-B2DC-4951-B05D-E092D470BC8A}"/>
      </w:docPartPr>
      <w:docPartBody>
        <w:p w:rsidR="00EC74C0" w:rsidRDefault="00244677" w:rsidP="00244677">
          <w:pPr>
            <w:pStyle w:val="65F82F7120EC453FAC7226A8540D0301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AF47477E24B7FBFB4BC6437F2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9C13-58BF-46B3-8F59-BC0A42B13FE1}"/>
      </w:docPartPr>
      <w:docPartBody>
        <w:p w:rsidR="00EC74C0" w:rsidRDefault="00244677" w:rsidP="00244677">
          <w:pPr>
            <w:pStyle w:val="3B6AF47477E24B7FBFB4BC6437F24D931"/>
          </w:pPr>
          <w:r w:rsidRPr="00963B19">
            <w:rPr>
              <w:rStyle w:val="PlaceholderText"/>
            </w:rPr>
            <w:t>enter text.</w:t>
          </w:r>
        </w:p>
      </w:docPartBody>
    </w:docPart>
    <w:docPart>
      <w:docPartPr>
        <w:name w:val="F005EC574B864944A3113236D5A2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A2C6-C6C2-43E2-AE4B-AB2FB16559EA}"/>
      </w:docPartPr>
      <w:docPartBody>
        <w:p w:rsidR="00EC74C0" w:rsidRDefault="00244677" w:rsidP="00244677">
          <w:pPr>
            <w:pStyle w:val="F005EC574B864944A3113236D5A247E4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5A995D99E4A3D94112AB84A57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4FE9-26B7-48D4-99E4-403AA82C5F8E}"/>
      </w:docPartPr>
      <w:docPartBody>
        <w:p w:rsidR="00EC74C0" w:rsidRDefault="00244677" w:rsidP="00244677">
          <w:pPr>
            <w:pStyle w:val="3B95A995D99E4A3D94112AB84A57A093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78BFE059940D4BEF22E804B4C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DE3A-26FF-4370-B7AF-0AE7F48F4DCB}"/>
      </w:docPartPr>
      <w:docPartBody>
        <w:p w:rsidR="00EC74C0" w:rsidRDefault="00244677" w:rsidP="00244677">
          <w:pPr>
            <w:pStyle w:val="2AF78BFE059940D4BEF22E804B4C5C28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FA8E711FC49E8BB3F6C1A234E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F1DBA-4D39-40C3-B291-24E957FEA733}"/>
      </w:docPartPr>
      <w:docPartBody>
        <w:p w:rsidR="00EC74C0" w:rsidRDefault="00244677" w:rsidP="00244677">
          <w:pPr>
            <w:pStyle w:val="FE9FA8E711FC49E8BB3F6C1A234EFEE2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477CBBBD3424C8BC2B2C0492B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53B7-33D1-4492-AEE0-2A7038D80EBC}"/>
      </w:docPartPr>
      <w:docPartBody>
        <w:p w:rsidR="00EC74C0" w:rsidRDefault="00244677" w:rsidP="00244677">
          <w:pPr>
            <w:pStyle w:val="9F8477CBBBD3424C8BC2B2C0492BDB9D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3F1C70D1840499A3D90B89816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B9B7-0FE7-465C-A457-156F825EAD52}"/>
      </w:docPartPr>
      <w:docPartBody>
        <w:p w:rsidR="00EC74C0" w:rsidRDefault="00244677" w:rsidP="00244677">
          <w:pPr>
            <w:pStyle w:val="68C3F1C70D1840499A3D90B89816DB6B1"/>
          </w:pPr>
          <w:r w:rsidRPr="00963B19">
            <w:rPr>
              <w:rStyle w:val="PlaceholderText"/>
            </w:rPr>
            <w:t xml:space="preserve"> enter text.</w:t>
          </w:r>
        </w:p>
      </w:docPartBody>
    </w:docPart>
    <w:docPart>
      <w:docPartPr>
        <w:name w:val="AD636AC9F6F94BA0A8A79B479359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A4CA-465D-4CB3-90CC-B00718AAD9B7}"/>
      </w:docPartPr>
      <w:docPartBody>
        <w:p w:rsidR="00EC74C0" w:rsidRDefault="00244677" w:rsidP="00244677">
          <w:pPr>
            <w:pStyle w:val="AD636AC9F6F94BA0A8A79B479359624C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167D5C0634867957C4FE13131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F46B-E588-42D0-8A4B-253B0CC1BAFC}"/>
      </w:docPartPr>
      <w:docPartBody>
        <w:p w:rsidR="00EC74C0" w:rsidRDefault="00244677" w:rsidP="00244677">
          <w:pPr>
            <w:pStyle w:val="8FD167D5C0634867957C4FE13131716A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B1342B1004401B59B9AA6CA90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8477-EBE7-48B8-98BB-3E28CC2EDC5C}"/>
      </w:docPartPr>
      <w:docPartBody>
        <w:p w:rsidR="00EC74C0" w:rsidRDefault="00244677" w:rsidP="00244677">
          <w:pPr>
            <w:pStyle w:val="BF6B1342B1004401B59B9AA6CA90C1F4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63391A72041D4A47BBD55D1FD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B72F-E61A-4FF5-8659-0F1C07800017}"/>
      </w:docPartPr>
      <w:docPartBody>
        <w:p w:rsidR="00EC74C0" w:rsidRDefault="00244677" w:rsidP="00244677">
          <w:pPr>
            <w:pStyle w:val="E4D63391A72041D4A47BBD55D1FDCE88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9B84A86D42F1ACF316C3C08E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7151-AEE0-4F05-8D09-8C4A5EB23D5F}"/>
      </w:docPartPr>
      <w:docPartBody>
        <w:p w:rsidR="00EC74C0" w:rsidRDefault="00244677" w:rsidP="00244677">
          <w:pPr>
            <w:pStyle w:val="DF739B84A86D42F1ACF316C3C08EFAD91"/>
          </w:pPr>
          <w:r w:rsidRPr="00963B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CC8E8FC7148AFADFB14303427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E689-723B-464B-99E2-2BBF77D68EB8}"/>
      </w:docPartPr>
      <w:docPartBody>
        <w:p w:rsidR="00EC74C0" w:rsidRDefault="00244677" w:rsidP="00244677">
          <w:pPr>
            <w:pStyle w:val="BBACC8E8FC7148AFADFB14303427C00A1"/>
          </w:pPr>
          <w:r w:rsidRPr="00963B19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7D"/>
    <w:rsid w:val="001F2BEC"/>
    <w:rsid w:val="00244677"/>
    <w:rsid w:val="0057217D"/>
    <w:rsid w:val="007878DC"/>
    <w:rsid w:val="008D27B3"/>
    <w:rsid w:val="00944A6F"/>
    <w:rsid w:val="00A751D0"/>
    <w:rsid w:val="00C23692"/>
    <w:rsid w:val="00D82E7A"/>
    <w:rsid w:val="00EC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677"/>
    <w:rPr>
      <w:color w:val="666666"/>
    </w:rPr>
  </w:style>
  <w:style w:type="paragraph" w:customStyle="1" w:styleId="18351EAD7B49469A85BCEFB1157C73481">
    <w:name w:val="18351EAD7B49469A85BCEFB1157C7348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B0C14E0843FC4F05BD2240A4DEE88A8C1">
    <w:name w:val="B0C14E0843FC4F05BD2240A4DEE88A8C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AA8F15FFEA8D4EA08CD679C4C4A41B181">
    <w:name w:val="AA8F15FFEA8D4EA08CD679C4C4A41B18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456B2AE9DD314C12B1CEF495BF4426FA">
    <w:name w:val="456B2AE9DD314C12B1CEF495BF4426FA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BBA41AD699D946F5BEAC8555BBF9AB5B1">
    <w:name w:val="BBA41AD699D946F5BEAC8555BBF9AB5B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A1F495EAEFAC4938BFADAA9EC87BBC871">
    <w:name w:val="A1F495EAEFAC4938BFADAA9EC87BBC87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716614EBA27045F780DA8477A6EDEDF61">
    <w:name w:val="716614EBA27045F780DA8477A6EDEDF6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1C970E20A78E4426948C85E7B534E4E81">
    <w:name w:val="1C970E20A78E4426948C85E7B534E4E8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E804EA4765DF40A39EB8F43A5289991D1">
    <w:name w:val="E804EA4765DF40A39EB8F43A5289991D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E213E15389B349CFA507B9AF8402FACF1">
    <w:name w:val="E213E15389B349CFA507B9AF8402FACF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B57160679F42430C923E015D7AA6EE811">
    <w:name w:val="B57160679F42430C923E015D7AA6EE81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65F82F7120EC453FAC7226A8540D03011">
    <w:name w:val="65F82F7120EC453FAC7226A8540D0301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3B6AF47477E24B7FBFB4BC6437F24D931">
    <w:name w:val="3B6AF47477E24B7FBFB4BC6437F24D93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F005EC574B864944A3113236D5A247E41">
    <w:name w:val="F005EC574B864944A3113236D5A247E4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3B95A995D99E4A3D94112AB84A57A0931">
    <w:name w:val="3B95A995D99E4A3D94112AB84A57A093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2AF78BFE059940D4BEF22E804B4C5C281">
    <w:name w:val="2AF78BFE059940D4BEF22E804B4C5C28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FE9FA8E711FC49E8BB3F6C1A234EFEE21">
    <w:name w:val="FE9FA8E711FC49E8BB3F6C1A234EFEE2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9F8477CBBBD3424C8BC2B2C0492BDB9D1">
    <w:name w:val="9F8477CBBBD3424C8BC2B2C0492BDB9D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68C3F1C70D1840499A3D90B89816DB6B1">
    <w:name w:val="68C3F1C70D1840499A3D90B89816DB6B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AD636AC9F6F94BA0A8A79B479359624C1">
    <w:name w:val="AD636AC9F6F94BA0A8A79B479359624C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8FD167D5C0634867957C4FE13131716A1">
    <w:name w:val="8FD167D5C0634867957C4FE13131716A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BF6B1342B1004401B59B9AA6CA90C1F41">
    <w:name w:val="BF6B1342B1004401B59B9AA6CA90C1F4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E4D63391A72041D4A47BBD55D1FDCE881">
    <w:name w:val="E4D63391A72041D4A47BBD55D1FDCE881"/>
    <w:rsid w:val="00244677"/>
    <w:pPr>
      <w:spacing w:after="60" w:line="240" w:lineRule="auto"/>
    </w:pPr>
    <w:rPr>
      <w:rFonts w:ascii="Calibri" w:eastAsiaTheme="minorHAnsi" w:hAnsi="Calibri"/>
      <w:sz w:val="22"/>
      <w:szCs w:val="22"/>
    </w:rPr>
  </w:style>
  <w:style w:type="paragraph" w:customStyle="1" w:styleId="DF739B84A86D42F1ACF316C3C08EFAD91">
    <w:name w:val="DF739B84A86D42F1ACF316C3C08EFAD9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  <w:style w:type="paragraph" w:customStyle="1" w:styleId="BBACC8E8FC7148AFADFB14303427C00A1">
    <w:name w:val="BBACC8E8FC7148AFADFB14303427C00A1"/>
    <w:rsid w:val="00244677"/>
    <w:pPr>
      <w:spacing w:after="120" w:line="252" w:lineRule="auto"/>
    </w:pPr>
    <w:rPr>
      <w:rFonts w:ascii="Calibri" w:eastAsiaTheme="minorHAnsi" w:hAnsi="Calibr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PA Board Template Theme1">
  <a:themeElements>
    <a:clrScheme name="SPA Ext Preso colours">
      <a:dk1>
        <a:sysClr val="windowText" lastClr="000000"/>
      </a:dk1>
      <a:lt1>
        <a:sysClr val="window" lastClr="FFFFFF"/>
      </a:lt1>
      <a:dk2>
        <a:srgbClr val="0066B1"/>
      </a:dk2>
      <a:lt2>
        <a:srgbClr val="E8E8E8"/>
      </a:lt2>
      <a:accent1>
        <a:srgbClr val="509E2F"/>
      </a:accent1>
      <a:accent2>
        <a:srgbClr val="00BFB3"/>
      </a:accent2>
      <a:accent3>
        <a:srgbClr val="14A3C7"/>
      </a:accent3>
      <a:accent4>
        <a:srgbClr val="FFC72C"/>
      </a:accent4>
      <a:accent5>
        <a:srgbClr val="008578"/>
      </a:accent5>
      <a:accent6>
        <a:srgbClr val="E95123"/>
      </a:accent6>
      <a:hlink>
        <a:srgbClr val="467886"/>
      </a:hlink>
      <a:folHlink>
        <a:srgbClr val="8246AF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548037-c3df-4f41-a022-f933a7c5e6fa" xsi:nil="true"/>
    <lcf76f155ced4ddcb4097134ff3c332f xmlns="32e01008-f894-4240-bc75-ff4ecf82be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316C98BEA8447BF0E73CEDB5099CA" ma:contentTypeVersion="21" ma:contentTypeDescription="Create a new document." ma:contentTypeScope="" ma:versionID="3735f669521b4eaa08bbcd4e5aef38df">
  <xsd:schema xmlns:xsd="http://www.w3.org/2001/XMLSchema" xmlns:xs="http://www.w3.org/2001/XMLSchema" xmlns:p="http://schemas.microsoft.com/office/2006/metadata/properties" xmlns:ns2="32e01008-f894-4240-bc75-ff4ecf82be34" xmlns:ns3="45548037-c3df-4f41-a022-f933a7c5e6fa" targetNamespace="http://schemas.microsoft.com/office/2006/metadata/properties" ma:root="true" ma:fieldsID="23a920bb947cf40e26b4c28f425064fe" ns2:_="" ns3:_="">
    <xsd:import namespace="32e01008-f894-4240-bc75-ff4ecf82be34"/>
    <xsd:import namespace="45548037-c3df-4f41-a022-f933a7c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1008-f894-4240-bc75-ff4ecf82b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af83fb-e615-47a0-87f0-23d86c39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8037-c3df-4f41-a022-f933a7c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3ee82f-6fd4-4141-8974-f9fde7d14018}" ma:internalName="TaxCatchAll" ma:showField="CatchAllData" ma:web="45548037-c3df-4f41-a022-f933a7c5e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42E6-CC93-4848-AA00-DA6FEEAB8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7FFBB-C039-42CC-A2EB-AF947E2D5608}">
  <ds:schemaRefs>
    <ds:schemaRef ds:uri="http://schemas.microsoft.com/office/2006/metadata/properties"/>
    <ds:schemaRef ds:uri="http://schemas.microsoft.com/office/infopath/2007/PartnerControls"/>
    <ds:schemaRef ds:uri="45548037-c3df-4f41-a022-f933a7c5e6fa"/>
    <ds:schemaRef ds:uri="32e01008-f894-4240-bc75-ff4ecf82be34"/>
  </ds:schemaRefs>
</ds:datastoreItem>
</file>

<file path=customXml/itemProps3.xml><?xml version="1.0" encoding="utf-8"?>
<ds:datastoreItem xmlns:ds="http://schemas.openxmlformats.org/officeDocument/2006/customXml" ds:itemID="{181E4239-A5B5-4C8D-987C-DEF6AC323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D7281-BC6B-47A3-B67B-3D4736AF6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01008-f894-4240-bc75-ff4ecf82be34"/>
    <ds:schemaRef ds:uri="45548037-c3df-4f41-a022-f933a7c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SPA_LH_template Patron for Print 2025-02-05.dotx</Template>
  <TotalTime>35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NOMINEE </vt:lpstr>
      <vt:lpstr>    PROPOSER </vt:lpstr>
      <vt:lpstr>    SECONDER </vt:lpstr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O'Neil</dc:creator>
  <cp:keywords/>
  <dc:description/>
  <cp:lastModifiedBy>Gabriella O'Neil</cp:lastModifiedBy>
  <cp:revision>33</cp:revision>
  <cp:lastPrinted>2017-05-15T13:19:00Z</cp:lastPrinted>
  <dcterms:created xsi:type="dcterms:W3CDTF">2025-08-13T10:48:00Z</dcterms:created>
  <dcterms:modified xsi:type="dcterms:W3CDTF">2025-08-14T04:58:00Z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0x010100965316C98BEA8447BF0E73CEDB5099CA</vt:lpwstr>
  </property>
  <property fmtid="{D5CDD505-2E9C-101B-9397-08002B2CF9AE}" pid="3" name="Order">
    <vt:r8>239800</vt:r8>
  </property>
  <property fmtid="{D5CDD505-2E9C-101B-9397-08002B2CF9AE}" pid="4" name="MediaServiceImageTags">
    <vt:lpwstr/>
  </property>
</Properties>
</file>